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73C4E09DE66848C5A0084098CF4624F8"/>
        </w:placeholder>
        <w:docPartList>
          <w:docPartGallery w:val="Quick Parts"/>
          <w:docPartCategory w:val=" Resume Name"/>
        </w:docPartList>
      </w:sdtPr>
      <w:sdtEndPr>
        <w:rPr>
          <w:b/>
          <w:i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031"/>
            <w:gridCol w:w="4382"/>
          </w:tblGrid>
          <w:tr w:rsidR="00B46D5F" w14:paraId="49186A07" w14:textId="77777777" w:rsidTr="006378CD">
            <w:trPr>
              <w:trHeight w:val="710"/>
              <w:jc w:val="center"/>
            </w:trPr>
            <w:tc>
              <w:tcPr>
                <w:tcW w:w="2896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29DA4863" w14:textId="55803F7B" w:rsidR="00B46D5F" w:rsidRDefault="008C6CB9" w:rsidP="007B4284">
                <w:pPr>
                  <w:pStyle w:val="PersonalName"/>
                  <w:jc w:val="center"/>
                </w:pPr>
                <w:sdt>
                  <w:sdtPr>
                    <w:rPr>
                      <w:b w:val="0"/>
                      <w:bCs/>
                      <w:sz w:val="36"/>
                    </w:rPr>
                    <w:alias w:val="Author"/>
                    <w:id w:val="-747420753"/>
                    <w:placeholder>
                      <w:docPart w:val="7CA279835FC14160AA39A1F08381B603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0A1FCA">
                      <w:rPr>
                        <w:b w:val="0"/>
                        <w:bCs/>
                        <w:sz w:val="36"/>
                      </w:rPr>
                      <w:t>Name</w:t>
                    </w:r>
                  </w:sdtContent>
                </w:sdt>
              </w:p>
            </w:tc>
            <w:tc>
              <w:tcPr>
                <w:tcW w:w="2104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3617C61F" w14:textId="15FEA164" w:rsidR="00B46D5F" w:rsidRDefault="006378CD" w:rsidP="006378CD">
                <w:pPr>
                  <w:pStyle w:val="NoSpacing"/>
                  <w:ind w:left="71" w:hanging="71"/>
                </w:pPr>
                <w:r>
                  <w:t xml:space="preserve">      </w:t>
                </w:r>
                <w:r w:rsidR="007B4284">
                  <w:t xml:space="preserve">PICTURE of YOU HERE </w:t>
                </w:r>
                <w:r w:rsidR="007B4284">
                  <w:sym w:font="Wingdings" w:char="F04A"/>
                </w:r>
                <w:r w:rsidR="007B4284">
                  <w:t xml:space="preserve"> </w:t>
                </w:r>
              </w:p>
            </w:tc>
          </w:tr>
          <w:tr w:rsidR="00B46D5F" w14:paraId="7618D4CB" w14:textId="77777777" w:rsidTr="006378CD">
            <w:trPr>
              <w:trHeight w:val="441"/>
              <w:jc w:val="center"/>
            </w:trPr>
            <w:tc>
              <w:tcPr>
                <w:tcW w:w="2896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48A8756B" w14:textId="1DAC3D8C" w:rsidR="00B46D5F" w:rsidRDefault="008C6CB9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22"/>
                      <w:szCs w:val="18"/>
                    </w:rPr>
                    <w:alias w:val="Address"/>
                    <w:id w:val="-741638233"/>
                    <w:placeholder>
                      <w:docPart w:val="ED4D5FBB302F463099A702AAC5A048C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585733">
                      <w:rPr>
                        <w:caps/>
                        <w:color w:val="FFFFFF" w:themeColor="background1"/>
                        <w:sz w:val="22"/>
                        <w:szCs w:val="18"/>
                      </w:rPr>
                      <w:t xml:space="preserve">    </w:t>
                    </w:r>
                    <w:r w:rsidR="000A1FCA">
                      <w:rPr>
                        <w:caps/>
                        <w:color w:val="FFFFFF" w:themeColor="background1"/>
                        <w:sz w:val="22"/>
                        <w:szCs w:val="18"/>
                      </w:rPr>
                      <w:t>Address</w:t>
                    </w:r>
                  </w:sdtContent>
                </w:sdt>
              </w:p>
            </w:tc>
            <w:tc>
              <w:tcPr>
                <w:tcW w:w="2104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01AD72C6" w14:textId="77777777" w:rsidR="00B46D5F" w:rsidRDefault="00B46D5F">
                <w:pPr>
                  <w:pStyle w:val="NoSpacing"/>
                </w:pPr>
              </w:p>
            </w:tc>
          </w:tr>
          <w:tr w:rsidR="00B46D5F" w14:paraId="5B7F619E" w14:textId="77777777" w:rsidTr="006378CD">
            <w:trPr>
              <w:trHeight w:val="80"/>
              <w:jc w:val="center"/>
            </w:trPr>
            <w:tc>
              <w:tcPr>
                <w:tcW w:w="2896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A858CD" w14:textId="70D890BF" w:rsidR="00B46D5F" w:rsidRDefault="008C6CB9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511A623546454A468196BEF496A380D5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0A1FCA">
                      <w:rPr>
                        <w:color w:val="93A299" w:themeColor="accent1"/>
                        <w:sz w:val="18"/>
                        <w:szCs w:val="18"/>
                      </w:rPr>
                      <w:t xml:space="preserve">          phone</w:t>
                    </w:r>
                  </w:sdtContent>
                </w:sdt>
                <w:r w:rsidR="00D826FD"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D826FD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0C04884AE0D446AE86F25E29FE224856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0A1FCA">
                      <w:rPr>
                        <w:color w:val="93A299" w:themeColor="accent1"/>
                        <w:sz w:val="18"/>
                        <w:szCs w:val="18"/>
                      </w:rPr>
                      <w:t>personal email</w:t>
                    </w:r>
                  </w:sdtContent>
                </w:sdt>
                <w:r w:rsidR="00D826FD">
                  <w:rPr>
                    <w:color w:val="93A299" w:themeColor="accent1"/>
                    <w:sz w:val="18"/>
                    <w:szCs w:val="18"/>
                  </w:rPr>
                  <w:t xml:space="preserve">   ▪  </w:t>
                </w:r>
              </w:p>
            </w:tc>
            <w:tc>
              <w:tcPr>
                <w:tcW w:w="21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2636DFE" w14:textId="7D45C02F" w:rsidR="00B46D5F" w:rsidRDefault="00B46D5F">
                <w:pPr>
                  <w:pStyle w:val="NoSpacing"/>
                </w:pPr>
              </w:p>
            </w:tc>
          </w:tr>
        </w:tbl>
        <w:p w14:paraId="40D0DB04" w14:textId="0875A10C" w:rsidR="00B46D5F" w:rsidRPr="007B4284" w:rsidRDefault="00A04358" w:rsidP="007B4284">
          <w:pPr>
            <w:jc w:val="center"/>
            <w:rPr>
              <w:b/>
              <w:bCs/>
              <w:i/>
            </w:rPr>
          </w:pPr>
          <w:r>
            <w:rPr>
              <w:b/>
              <w:i/>
            </w:rPr>
            <w:t>High Achieving Honor Student S</w:t>
          </w:r>
          <w:r w:rsidR="007B4284" w:rsidRPr="007B4284">
            <w:rPr>
              <w:b/>
              <w:i/>
            </w:rPr>
            <w:t>eeking Scholarship</w:t>
          </w:r>
        </w:p>
      </w:sdtContent>
    </w:sdt>
    <w:p w14:paraId="276F0285" w14:textId="77777777" w:rsidR="00B46D5F" w:rsidRDefault="00D826FD">
      <w:pPr>
        <w:pStyle w:val="SectionHeading"/>
      </w:pPr>
      <w:r>
        <w:t>Objectives</w:t>
      </w:r>
    </w:p>
    <w:p w14:paraId="68C06887" w14:textId="3224682C" w:rsidR="00B46D5F" w:rsidRDefault="007B4284">
      <w:r>
        <w:t xml:space="preserve">Attend Angelo State University, </w:t>
      </w:r>
      <w:proofErr w:type="gramStart"/>
      <w:r>
        <w:t>Fall</w:t>
      </w:r>
      <w:proofErr w:type="gramEnd"/>
      <w:r>
        <w:t xml:space="preserve"> 2021, as a Physical Therapy Student</w:t>
      </w:r>
    </w:p>
    <w:p w14:paraId="3876F66F" w14:textId="15502F9E" w:rsidR="00B46D5F" w:rsidRDefault="007B4284">
      <w:pPr>
        <w:pStyle w:val="SectionHeading"/>
      </w:pPr>
      <w:r>
        <w:t>Education and Credentials</w:t>
      </w:r>
    </w:p>
    <w:p w14:paraId="57384C39" w14:textId="0E4D98C7" w:rsidR="00585733" w:rsidRDefault="007B4284" w:rsidP="00585733">
      <w:pPr>
        <w:pStyle w:val="ListParagraph"/>
        <w:numPr>
          <w:ilvl w:val="0"/>
          <w:numId w:val="8"/>
        </w:numPr>
        <w:spacing w:line="264" w:lineRule="auto"/>
        <w:rPr>
          <w:color w:val="000000" w:themeColor="text1" w:themeShade="BF"/>
        </w:rPr>
      </w:pPr>
      <w:r>
        <w:rPr>
          <w:color w:val="000000" w:themeColor="text1" w:themeShade="BF"/>
        </w:rPr>
        <w:t>Eldorado High School, Class of 2021</w:t>
      </w:r>
    </w:p>
    <w:p w14:paraId="51EAD512" w14:textId="3DEEC8ED" w:rsidR="007B4284" w:rsidRDefault="007B4284" w:rsidP="00585733">
      <w:pPr>
        <w:pStyle w:val="ListParagraph"/>
        <w:numPr>
          <w:ilvl w:val="0"/>
          <w:numId w:val="8"/>
        </w:numPr>
        <w:spacing w:line="264" w:lineRule="auto"/>
        <w:rPr>
          <w:color w:val="000000" w:themeColor="text1" w:themeShade="BF"/>
        </w:rPr>
      </w:pPr>
      <w:r>
        <w:rPr>
          <w:color w:val="000000" w:themeColor="text1" w:themeShade="BF"/>
        </w:rPr>
        <w:t>Foundation High School Program with Business and Industry Endorsement</w:t>
      </w:r>
    </w:p>
    <w:p w14:paraId="0C9EF2AF" w14:textId="51CB3B58" w:rsidR="007B4284" w:rsidRPr="00585733" w:rsidRDefault="007B4284" w:rsidP="00585733">
      <w:pPr>
        <w:pStyle w:val="ListParagraph"/>
        <w:numPr>
          <w:ilvl w:val="0"/>
          <w:numId w:val="8"/>
        </w:numPr>
        <w:spacing w:line="264" w:lineRule="auto"/>
        <w:rPr>
          <w:color w:val="000000" w:themeColor="text1" w:themeShade="BF"/>
        </w:rPr>
      </w:pPr>
      <w:r>
        <w:rPr>
          <w:color w:val="000000" w:themeColor="text1" w:themeShade="BF"/>
        </w:rPr>
        <w:t>Cumulative Grade Point Average:  3.7884, Class Rank:  11</w:t>
      </w:r>
      <w:r w:rsidRPr="007B4284">
        <w:rPr>
          <w:color w:val="000000" w:themeColor="text1" w:themeShade="BF"/>
          <w:vertAlign w:val="superscript"/>
        </w:rPr>
        <w:t>th</w:t>
      </w:r>
      <w:r>
        <w:rPr>
          <w:color w:val="000000" w:themeColor="text1" w:themeShade="BF"/>
        </w:rPr>
        <w:t xml:space="preserve"> of 38</w:t>
      </w:r>
    </w:p>
    <w:p w14:paraId="5DAA9B2A" w14:textId="05AB7FF7" w:rsidR="007B4284" w:rsidRDefault="007B4284" w:rsidP="007B4284">
      <w:pPr>
        <w:pStyle w:val="SectionHeading"/>
      </w:pPr>
      <w:r>
        <w:t>Extracurricular Activities</w:t>
      </w:r>
    </w:p>
    <w:p w14:paraId="04DE6B5F" w14:textId="57D222A1" w:rsidR="009E301D" w:rsidRDefault="009E301D" w:rsidP="009E301D">
      <w:pPr>
        <w:pStyle w:val="ListParagraph"/>
        <w:numPr>
          <w:ilvl w:val="0"/>
          <w:numId w:val="15"/>
        </w:numPr>
      </w:pPr>
      <w:r>
        <w:t>National FFA Organization</w:t>
      </w:r>
    </w:p>
    <w:p w14:paraId="100CC65E" w14:textId="0AEBF65A" w:rsidR="009E301D" w:rsidRDefault="009E301D" w:rsidP="009E301D">
      <w:pPr>
        <w:pStyle w:val="ListParagraph"/>
        <w:numPr>
          <w:ilvl w:val="1"/>
          <w:numId w:val="15"/>
        </w:numPr>
      </w:pPr>
      <w:r>
        <w:t>Agriculture Quiz, 2017-2017</w:t>
      </w:r>
    </w:p>
    <w:p w14:paraId="0790D952" w14:textId="2DC36CCC" w:rsidR="009E301D" w:rsidRDefault="009E301D" w:rsidP="00380742">
      <w:pPr>
        <w:pStyle w:val="ListParagraph"/>
        <w:numPr>
          <w:ilvl w:val="1"/>
          <w:numId w:val="15"/>
        </w:numPr>
      </w:pPr>
      <w:r>
        <w:t>Entomology, 2017-2018</w:t>
      </w:r>
    </w:p>
    <w:p w14:paraId="3D31A9E6" w14:textId="22F5D7B0" w:rsidR="00380742" w:rsidRDefault="00380742" w:rsidP="00380742">
      <w:pPr>
        <w:pStyle w:val="ListParagraph"/>
        <w:numPr>
          <w:ilvl w:val="2"/>
          <w:numId w:val="15"/>
        </w:numPr>
      </w:pPr>
      <w:r>
        <w:t>1</w:t>
      </w:r>
      <w:r w:rsidRPr="00380742">
        <w:rPr>
          <w:vertAlign w:val="superscript"/>
        </w:rPr>
        <w:t>st</w:t>
      </w:r>
      <w:r w:rsidR="00D83E53">
        <w:t xml:space="preserve"> Place at Concho district</w:t>
      </w:r>
    </w:p>
    <w:p w14:paraId="5F832F68" w14:textId="407767E4" w:rsidR="009E301D" w:rsidRDefault="005B5F66" w:rsidP="009E301D">
      <w:pPr>
        <w:pStyle w:val="ListParagraph"/>
        <w:numPr>
          <w:ilvl w:val="1"/>
          <w:numId w:val="15"/>
        </w:numPr>
      </w:pPr>
      <w:r>
        <w:t>Floriculture, 2018-2020</w:t>
      </w:r>
    </w:p>
    <w:p w14:paraId="3D124E3A" w14:textId="5EB89EBE" w:rsidR="009E301D" w:rsidRDefault="009E301D" w:rsidP="009E301D">
      <w:pPr>
        <w:pStyle w:val="ListParagraph"/>
        <w:numPr>
          <w:ilvl w:val="2"/>
          <w:numId w:val="15"/>
        </w:numPr>
      </w:pPr>
      <w:r>
        <w:t>1</w:t>
      </w:r>
      <w:r w:rsidRPr="009E301D">
        <w:rPr>
          <w:vertAlign w:val="superscript"/>
        </w:rPr>
        <w:t>st</w:t>
      </w:r>
      <w:r>
        <w:t xml:space="preserve"> Place at Concho District</w:t>
      </w:r>
    </w:p>
    <w:p w14:paraId="6BAEBFC1" w14:textId="2872366E" w:rsidR="009E301D" w:rsidRDefault="009E301D" w:rsidP="009E301D">
      <w:pPr>
        <w:pStyle w:val="ListParagraph"/>
        <w:numPr>
          <w:ilvl w:val="2"/>
          <w:numId w:val="15"/>
        </w:numPr>
      </w:pPr>
      <w:r>
        <w:t>Earned Florist Certification</w:t>
      </w:r>
    </w:p>
    <w:p w14:paraId="64C59EFC" w14:textId="1774A66A" w:rsidR="005B5F66" w:rsidRDefault="005B5F66" w:rsidP="005B5F66">
      <w:pPr>
        <w:pStyle w:val="ListParagraph"/>
        <w:numPr>
          <w:ilvl w:val="1"/>
          <w:numId w:val="15"/>
        </w:numPr>
      </w:pPr>
      <w:r w:rsidRPr="005B5F66">
        <w:t>Agriculture Issues</w:t>
      </w:r>
      <w:r>
        <w:t>, 2019-2020</w:t>
      </w:r>
    </w:p>
    <w:p w14:paraId="7120FC68" w14:textId="7E7373C0" w:rsidR="005B5F66" w:rsidRDefault="005B5F66" w:rsidP="005B5F66">
      <w:pPr>
        <w:pStyle w:val="ListParagraph"/>
        <w:numPr>
          <w:ilvl w:val="1"/>
          <w:numId w:val="15"/>
        </w:numPr>
      </w:pPr>
      <w:r>
        <w:t>Public Relations, 2020-2021</w:t>
      </w:r>
    </w:p>
    <w:p w14:paraId="2E2C847D" w14:textId="5EB27248" w:rsidR="005B5F66" w:rsidRDefault="005B5F66" w:rsidP="005B5F66">
      <w:pPr>
        <w:pStyle w:val="ListParagraph"/>
        <w:numPr>
          <w:ilvl w:val="2"/>
          <w:numId w:val="15"/>
        </w:numPr>
      </w:pPr>
      <w:r>
        <w:t>Placed 2</w:t>
      </w:r>
      <w:r w:rsidRPr="005B5F66">
        <w:rPr>
          <w:vertAlign w:val="superscript"/>
        </w:rPr>
        <w:t>nd</w:t>
      </w:r>
      <w:r>
        <w:t xml:space="preserve"> in District</w:t>
      </w:r>
    </w:p>
    <w:p w14:paraId="7ED718C8" w14:textId="41BC0025" w:rsidR="005B5F66" w:rsidRDefault="005B5F66" w:rsidP="005B5F66">
      <w:pPr>
        <w:pStyle w:val="ListParagraph"/>
        <w:numPr>
          <w:ilvl w:val="2"/>
          <w:numId w:val="15"/>
        </w:numPr>
      </w:pPr>
      <w:r>
        <w:t>Advanced to Area, but canceled due to COVID-19</w:t>
      </w:r>
    </w:p>
    <w:p w14:paraId="1EA403CC" w14:textId="21A5CB55" w:rsidR="00695828" w:rsidRDefault="00695828" w:rsidP="00695828">
      <w:pPr>
        <w:pStyle w:val="ListParagraph"/>
        <w:numPr>
          <w:ilvl w:val="0"/>
          <w:numId w:val="15"/>
        </w:numPr>
      </w:pPr>
      <w:r>
        <w:t>Texas 4H</w:t>
      </w:r>
      <w:r w:rsidR="00380742">
        <w:t>, 2013-2021</w:t>
      </w:r>
    </w:p>
    <w:p w14:paraId="7076533E" w14:textId="59AA4CC2" w:rsidR="00380742" w:rsidRDefault="00380742" w:rsidP="00380742">
      <w:pPr>
        <w:pStyle w:val="ListParagraph"/>
        <w:numPr>
          <w:ilvl w:val="1"/>
          <w:numId w:val="15"/>
        </w:numPr>
      </w:pPr>
      <w:r>
        <w:t>Secretary, 2017-2018</w:t>
      </w:r>
    </w:p>
    <w:p w14:paraId="754FA2EA" w14:textId="406B3029" w:rsidR="00380742" w:rsidRDefault="00380742" w:rsidP="00380742">
      <w:pPr>
        <w:pStyle w:val="ListParagraph"/>
        <w:numPr>
          <w:ilvl w:val="1"/>
          <w:numId w:val="15"/>
        </w:numPr>
      </w:pPr>
      <w:r>
        <w:t>Stock Shows</w:t>
      </w:r>
      <w:r w:rsidR="00D83E53">
        <w:t>: Rabbits, Market/Breeding Goats, Market Lambs, Breeding Sheep</w:t>
      </w:r>
    </w:p>
    <w:p w14:paraId="3B1BAC54" w14:textId="1E3C8A91" w:rsidR="00380742" w:rsidRDefault="00380742" w:rsidP="00380742">
      <w:pPr>
        <w:pStyle w:val="ListParagraph"/>
        <w:numPr>
          <w:ilvl w:val="1"/>
          <w:numId w:val="15"/>
        </w:numPr>
      </w:pPr>
      <w:r>
        <w:t>Food Show</w:t>
      </w:r>
    </w:p>
    <w:p w14:paraId="336540DC" w14:textId="02B5F3D7" w:rsidR="00380742" w:rsidRDefault="00380742" w:rsidP="00380742">
      <w:pPr>
        <w:pStyle w:val="ListParagraph"/>
        <w:numPr>
          <w:ilvl w:val="1"/>
          <w:numId w:val="15"/>
        </w:numPr>
      </w:pPr>
      <w:r>
        <w:t>4H Cooking</w:t>
      </w:r>
    </w:p>
    <w:p w14:paraId="409EE185" w14:textId="5BACC67B" w:rsidR="005B5F66" w:rsidRDefault="00380742" w:rsidP="00D83E53">
      <w:pPr>
        <w:pStyle w:val="ListParagraph"/>
        <w:numPr>
          <w:ilvl w:val="0"/>
          <w:numId w:val="17"/>
        </w:numPr>
      </w:pPr>
      <w:r>
        <w:t>3</w:t>
      </w:r>
      <w:r w:rsidRPr="00D83E53">
        <w:rPr>
          <w:vertAlign w:val="superscript"/>
        </w:rPr>
        <w:t>rd</w:t>
      </w:r>
      <w:r w:rsidR="00D83E53">
        <w:t xml:space="preserve"> Place State Competition, 2017-2018</w:t>
      </w:r>
    </w:p>
    <w:p w14:paraId="152AC687" w14:textId="77777777" w:rsidR="009E301D" w:rsidRDefault="009E301D" w:rsidP="009E301D">
      <w:pPr>
        <w:pStyle w:val="ListParagraph"/>
        <w:numPr>
          <w:ilvl w:val="0"/>
          <w:numId w:val="15"/>
        </w:numPr>
      </w:pPr>
      <w:r w:rsidRPr="009E301D">
        <w:t>University Interscholastic League</w:t>
      </w:r>
      <w:r>
        <w:t xml:space="preserve"> (UIL) Academics</w:t>
      </w:r>
    </w:p>
    <w:p w14:paraId="5EAD4046" w14:textId="381EDD69" w:rsidR="009E301D" w:rsidRDefault="009E301D" w:rsidP="009E301D">
      <w:pPr>
        <w:pStyle w:val="ListParagraph"/>
        <w:numPr>
          <w:ilvl w:val="1"/>
          <w:numId w:val="15"/>
        </w:numPr>
      </w:pPr>
      <w:r>
        <w:t>Newswriting,  2017</w:t>
      </w:r>
      <w:r w:rsidR="005B5F66">
        <w:t>-2019</w:t>
      </w:r>
    </w:p>
    <w:p w14:paraId="1320DB9D" w14:textId="5A9FA872" w:rsidR="005B5F66" w:rsidRDefault="005B5F66" w:rsidP="009E301D">
      <w:pPr>
        <w:pStyle w:val="ListParagraph"/>
        <w:numPr>
          <w:ilvl w:val="1"/>
          <w:numId w:val="15"/>
        </w:numPr>
      </w:pPr>
      <w:r>
        <w:t>Literary Criticism</w:t>
      </w:r>
      <w:r w:rsidR="00380742">
        <w:t xml:space="preserve"> Regional Qualifier</w:t>
      </w:r>
      <w:r>
        <w:t>, 2018-2019</w:t>
      </w:r>
    </w:p>
    <w:p w14:paraId="60B1DE4B" w14:textId="1B74CC17" w:rsidR="00380742" w:rsidRDefault="00380742" w:rsidP="00380742">
      <w:pPr>
        <w:pStyle w:val="ListParagraph"/>
        <w:numPr>
          <w:ilvl w:val="0"/>
          <w:numId w:val="15"/>
        </w:numPr>
      </w:pPr>
      <w:r>
        <w:t>Stu</w:t>
      </w:r>
      <w:r w:rsidR="00D83E53">
        <w:t>dent Council Member, 2019-2020</w:t>
      </w:r>
    </w:p>
    <w:p w14:paraId="2B3FAA52" w14:textId="3846272F" w:rsidR="00380742" w:rsidRDefault="00380742" w:rsidP="00380742">
      <w:pPr>
        <w:pStyle w:val="ListParagraph"/>
        <w:numPr>
          <w:ilvl w:val="0"/>
          <w:numId w:val="15"/>
        </w:numPr>
      </w:pPr>
      <w:r>
        <w:t>National Honor Society Member, 2019-2021</w:t>
      </w:r>
    </w:p>
    <w:p w14:paraId="47A52D34" w14:textId="77777777" w:rsidR="009E301D" w:rsidRDefault="009E301D" w:rsidP="009E301D">
      <w:pPr>
        <w:pStyle w:val="ListParagraph"/>
        <w:numPr>
          <w:ilvl w:val="0"/>
          <w:numId w:val="15"/>
        </w:numPr>
      </w:pPr>
      <w:r>
        <w:t>Cross Country, 2017-2018</w:t>
      </w:r>
    </w:p>
    <w:p w14:paraId="06F512B8" w14:textId="77777777" w:rsidR="005B5F66" w:rsidRDefault="009E301D" w:rsidP="009E301D">
      <w:pPr>
        <w:pStyle w:val="ListParagraph"/>
        <w:numPr>
          <w:ilvl w:val="0"/>
          <w:numId w:val="15"/>
        </w:numPr>
      </w:pPr>
      <w:r>
        <w:t>Bas</w:t>
      </w:r>
      <w:r w:rsidR="005B5F66">
        <w:t>ketball</w:t>
      </w:r>
    </w:p>
    <w:p w14:paraId="26C3FD48" w14:textId="4EE6163C" w:rsidR="009E301D" w:rsidRDefault="005B5F66" w:rsidP="005B5F66">
      <w:pPr>
        <w:pStyle w:val="ListParagraph"/>
        <w:numPr>
          <w:ilvl w:val="1"/>
          <w:numId w:val="15"/>
        </w:numPr>
      </w:pPr>
      <w:r>
        <w:t xml:space="preserve">Team Member, </w:t>
      </w:r>
      <w:r w:rsidR="009E301D">
        <w:t>2017-2018</w:t>
      </w:r>
    </w:p>
    <w:p w14:paraId="6BEFCA8B" w14:textId="12ADF2A4" w:rsidR="005B5F66" w:rsidRDefault="005B5F66" w:rsidP="005B5F66">
      <w:pPr>
        <w:pStyle w:val="ListParagraph"/>
        <w:numPr>
          <w:ilvl w:val="1"/>
          <w:numId w:val="15"/>
        </w:numPr>
      </w:pPr>
      <w:r>
        <w:t>Manager, 2018-2019</w:t>
      </w:r>
    </w:p>
    <w:p w14:paraId="47D88162" w14:textId="77777777" w:rsidR="009E301D" w:rsidRDefault="009E301D" w:rsidP="009E301D">
      <w:pPr>
        <w:pStyle w:val="ListParagraph"/>
        <w:numPr>
          <w:ilvl w:val="0"/>
          <w:numId w:val="15"/>
        </w:numPr>
      </w:pPr>
      <w:r>
        <w:t>Track, 2017-2018</w:t>
      </w:r>
    </w:p>
    <w:p w14:paraId="1390B208" w14:textId="6CB4CF0B" w:rsidR="009E301D" w:rsidRDefault="009E301D" w:rsidP="009E301D">
      <w:pPr>
        <w:pStyle w:val="ListParagraph"/>
        <w:numPr>
          <w:ilvl w:val="0"/>
          <w:numId w:val="15"/>
        </w:numPr>
      </w:pPr>
      <w:r>
        <w:t>Football Manager</w:t>
      </w:r>
    </w:p>
    <w:p w14:paraId="25D12D36" w14:textId="4E044E91" w:rsidR="009E301D" w:rsidRDefault="005B5F66" w:rsidP="009E301D">
      <w:pPr>
        <w:pStyle w:val="ListParagraph"/>
        <w:numPr>
          <w:ilvl w:val="1"/>
          <w:numId w:val="15"/>
        </w:numPr>
      </w:pPr>
      <w:r>
        <w:t>1</w:t>
      </w:r>
      <w:r w:rsidRPr="005B5F66">
        <w:rPr>
          <w:vertAlign w:val="superscript"/>
        </w:rPr>
        <w:t>st</w:t>
      </w:r>
      <w:r>
        <w:t xml:space="preserve"> Round Playoff Teams</w:t>
      </w:r>
      <w:r w:rsidR="009E301D">
        <w:t>, 2018-2019</w:t>
      </w:r>
    </w:p>
    <w:p w14:paraId="031A6EF6" w14:textId="645E6BA6" w:rsidR="005B5F66" w:rsidRDefault="005B5F66" w:rsidP="009E301D">
      <w:pPr>
        <w:pStyle w:val="ListParagraph"/>
        <w:numPr>
          <w:ilvl w:val="1"/>
          <w:numId w:val="15"/>
        </w:numPr>
      </w:pPr>
      <w:r>
        <w:t>2</w:t>
      </w:r>
      <w:r w:rsidRPr="005B5F66">
        <w:rPr>
          <w:vertAlign w:val="superscript"/>
        </w:rPr>
        <w:t>nd</w:t>
      </w:r>
      <w:r>
        <w:t xml:space="preserve"> Round Playoff Team, 2019-2020</w:t>
      </w:r>
    </w:p>
    <w:p w14:paraId="1554A1D7" w14:textId="70FFA0AA" w:rsidR="005B5F66" w:rsidRDefault="005B5F66" w:rsidP="009A136E">
      <w:pPr>
        <w:pStyle w:val="ListParagraph"/>
        <w:numPr>
          <w:ilvl w:val="1"/>
          <w:numId w:val="15"/>
        </w:numPr>
      </w:pPr>
      <w:r>
        <w:t>2</w:t>
      </w:r>
      <w:r w:rsidRPr="005B5F66">
        <w:rPr>
          <w:vertAlign w:val="superscript"/>
        </w:rPr>
        <w:t>nd</w:t>
      </w:r>
      <w:r>
        <w:t xml:space="preserve"> Round Playoff Team, 2020-2021 (The season was cut short due to Covid-19)</w:t>
      </w:r>
    </w:p>
    <w:p w14:paraId="7CA15C4F" w14:textId="535D0E6E" w:rsidR="009E301D" w:rsidRDefault="009E301D" w:rsidP="009E301D">
      <w:pPr>
        <w:pStyle w:val="ListParagraph"/>
        <w:numPr>
          <w:ilvl w:val="0"/>
          <w:numId w:val="15"/>
        </w:numPr>
      </w:pPr>
      <w:r>
        <w:t>Powerlifting</w:t>
      </w:r>
    </w:p>
    <w:p w14:paraId="33FF7BC3" w14:textId="16A01994" w:rsidR="009E301D" w:rsidRDefault="009E301D" w:rsidP="009E301D">
      <w:pPr>
        <w:pStyle w:val="ListParagraph"/>
        <w:numPr>
          <w:ilvl w:val="1"/>
          <w:numId w:val="15"/>
        </w:numPr>
      </w:pPr>
      <w:r>
        <w:t>5</w:t>
      </w:r>
      <w:r w:rsidRPr="009E301D">
        <w:rPr>
          <w:vertAlign w:val="superscript"/>
        </w:rPr>
        <w:t>th</w:t>
      </w:r>
      <w:r>
        <w:t xml:space="preserve"> place Eldorado Invitational, 2018-2019</w:t>
      </w:r>
    </w:p>
    <w:p w14:paraId="1701F917" w14:textId="442E1AF9" w:rsidR="009E301D" w:rsidRDefault="009E301D" w:rsidP="009E301D">
      <w:pPr>
        <w:pStyle w:val="ListParagraph"/>
        <w:numPr>
          <w:ilvl w:val="1"/>
          <w:numId w:val="15"/>
        </w:numPr>
      </w:pPr>
      <w:r>
        <w:t>Team Manager, 2018-2019</w:t>
      </w:r>
    </w:p>
    <w:p w14:paraId="36A150B6" w14:textId="09E9FEDA" w:rsidR="00D83E53" w:rsidRDefault="00D83E53" w:rsidP="00380742">
      <w:pPr>
        <w:pStyle w:val="ListParagraph"/>
        <w:numPr>
          <w:ilvl w:val="0"/>
          <w:numId w:val="15"/>
        </w:numPr>
      </w:pPr>
      <w:r>
        <w:t>Mighty Eagle Band, 2017-2020</w:t>
      </w:r>
    </w:p>
    <w:p w14:paraId="4665B82E" w14:textId="6BF005A5" w:rsidR="00380742" w:rsidRDefault="00380742" w:rsidP="0058258C">
      <w:pPr>
        <w:pStyle w:val="ListParagraph"/>
        <w:numPr>
          <w:ilvl w:val="0"/>
          <w:numId w:val="15"/>
        </w:numPr>
        <w:ind w:left="1080"/>
      </w:pPr>
      <w:r>
        <w:lastRenderedPageBreak/>
        <w:t>Snowflake B</w:t>
      </w:r>
      <w:r w:rsidR="00D83E53">
        <w:t>all Committee, 2017-2020</w:t>
      </w:r>
    </w:p>
    <w:p w14:paraId="48BB60B9" w14:textId="3523CD3A" w:rsidR="00B46D5F" w:rsidRDefault="00FB49E1" w:rsidP="006378CD">
      <w:pPr>
        <w:pStyle w:val="SectionHeading"/>
        <w:spacing w:line="240" w:lineRule="auto"/>
      </w:pPr>
      <w:r>
        <w:t>V</w:t>
      </w:r>
      <w:r w:rsidR="00A04358">
        <w:t>olunteer Activities</w:t>
      </w:r>
    </w:p>
    <w:p w14:paraId="58F46599" w14:textId="56841F32" w:rsidR="00A04358" w:rsidRDefault="00A04358" w:rsidP="00D83E53">
      <w:pPr>
        <w:pStyle w:val="ListParagraph"/>
        <w:numPr>
          <w:ilvl w:val="0"/>
          <w:numId w:val="18"/>
        </w:numPr>
      </w:pPr>
      <w:r>
        <w:t>Game Dinner Association, 2017-2020</w:t>
      </w:r>
    </w:p>
    <w:p w14:paraId="7B16B778" w14:textId="443A6B21" w:rsidR="00A04358" w:rsidRDefault="00A04358" w:rsidP="00D83E53">
      <w:pPr>
        <w:pStyle w:val="ListParagraph"/>
        <w:numPr>
          <w:ilvl w:val="0"/>
          <w:numId w:val="18"/>
        </w:numPr>
      </w:pPr>
      <w:r>
        <w:t>Babysitting, 2015-2021</w:t>
      </w:r>
    </w:p>
    <w:p w14:paraId="04BD0A71" w14:textId="6C71A388" w:rsidR="00A04358" w:rsidRDefault="00A04358" w:rsidP="00D83E53">
      <w:pPr>
        <w:pStyle w:val="ListParagraph"/>
        <w:numPr>
          <w:ilvl w:val="0"/>
          <w:numId w:val="18"/>
        </w:numPr>
      </w:pPr>
      <w:r>
        <w:t>Tutor, 2017-2020</w:t>
      </w:r>
    </w:p>
    <w:p w14:paraId="3A6CAC06" w14:textId="361106F3" w:rsidR="00A04358" w:rsidRDefault="00A04358" w:rsidP="00D83E53">
      <w:pPr>
        <w:pStyle w:val="ListParagraph"/>
        <w:numPr>
          <w:ilvl w:val="0"/>
          <w:numId w:val="18"/>
        </w:numPr>
      </w:pPr>
      <w:r>
        <w:t>Meals on Wheels, 2017-2021</w:t>
      </w:r>
    </w:p>
    <w:p w14:paraId="46446D2C" w14:textId="33715502" w:rsidR="00A04358" w:rsidRDefault="00A04358" w:rsidP="00D83E53">
      <w:pPr>
        <w:pStyle w:val="ListParagraph"/>
        <w:numPr>
          <w:ilvl w:val="0"/>
          <w:numId w:val="18"/>
        </w:numPr>
      </w:pPr>
      <w:r>
        <w:t>Vacation bible School, 2017-2021</w:t>
      </w:r>
    </w:p>
    <w:p w14:paraId="1DD7010D" w14:textId="2CCA31A8" w:rsidR="00A04358" w:rsidRDefault="00A04358" w:rsidP="00D83E53">
      <w:pPr>
        <w:pStyle w:val="ListParagraph"/>
        <w:numPr>
          <w:ilvl w:val="0"/>
          <w:numId w:val="18"/>
        </w:numPr>
      </w:pPr>
      <w:r>
        <w:t>Schleicher County Days, 2017-2019</w:t>
      </w:r>
    </w:p>
    <w:p w14:paraId="19A4E8CB" w14:textId="4442FD18" w:rsidR="00D83E53" w:rsidRDefault="00A04358" w:rsidP="00D83E53">
      <w:pPr>
        <w:pStyle w:val="ListParagraph"/>
        <w:numPr>
          <w:ilvl w:val="0"/>
          <w:numId w:val="18"/>
        </w:numPr>
      </w:pPr>
      <w:r>
        <w:t>SASSR Special Needs, 2018</w:t>
      </w:r>
    </w:p>
    <w:p w14:paraId="2A67FDB6" w14:textId="2EB12356" w:rsidR="00A04358" w:rsidRDefault="00A04358" w:rsidP="00D83E53">
      <w:pPr>
        <w:pStyle w:val="ListParagraph"/>
        <w:numPr>
          <w:ilvl w:val="0"/>
          <w:numId w:val="18"/>
        </w:numPr>
      </w:pPr>
      <w:r>
        <w:t>County Wide Clean Up, 2018-2019</w:t>
      </w:r>
    </w:p>
    <w:p w14:paraId="5CA55536" w14:textId="27761F58" w:rsidR="00A04358" w:rsidRDefault="00AA56A9" w:rsidP="00D83E53">
      <w:pPr>
        <w:pStyle w:val="ListParagraph"/>
        <w:numPr>
          <w:ilvl w:val="0"/>
          <w:numId w:val="18"/>
        </w:numPr>
      </w:pPr>
      <w:r>
        <w:t>Do</w:t>
      </w:r>
      <w:r w:rsidR="00A04358">
        <w:t>g Walking/Sitting, 2017-2020</w:t>
      </w:r>
    </w:p>
    <w:p w14:paraId="0D886822" w14:textId="5E747075" w:rsidR="00A04358" w:rsidRDefault="00A04358" w:rsidP="00D83E53">
      <w:pPr>
        <w:pStyle w:val="ListParagraph"/>
        <w:numPr>
          <w:ilvl w:val="0"/>
          <w:numId w:val="18"/>
        </w:numPr>
      </w:pPr>
      <w:r>
        <w:t>FFA Rodeo, 2019</w:t>
      </w:r>
    </w:p>
    <w:p w14:paraId="340B21C7" w14:textId="01FE5832" w:rsidR="00A04358" w:rsidRDefault="00A04358" w:rsidP="00D83E53">
      <w:pPr>
        <w:pStyle w:val="ListParagraph"/>
        <w:numPr>
          <w:ilvl w:val="0"/>
          <w:numId w:val="18"/>
        </w:numPr>
      </w:pPr>
      <w:r>
        <w:t>Summer Reading program, 2019-2020</w:t>
      </w:r>
    </w:p>
    <w:p w14:paraId="158A33AF" w14:textId="4F0D6D22" w:rsidR="00A04358" w:rsidRDefault="00A04358" w:rsidP="00D83E53">
      <w:pPr>
        <w:pStyle w:val="ListParagraph"/>
        <w:numPr>
          <w:ilvl w:val="0"/>
          <w:numId w:val="18"/>
        </w:numPr>
      </w:pPr>
      <w:r>
        <w:t>Arts and Crafts at the Library, 2020</w:t>
      </w:r>
    </w:p>
    <w:p w14:paraId="577A779E" w14:textId="686F1576" w:rsidR="00B46D5F" w:rsidRDefault="00A04358" w:rsidP="00E96445">
      <w:pPr>
        <w:pStyle w:val="ListParagraph"/>
        <w:numPr>
          <w:ilvl w:val="0"/>
          <w:numId w:val="18"/>
        </w:numPr>
      </w:pPr>
      <w:r>
        <w:t>Birthday Cards/Treats for Elementary and Middle School Students, 2020-2021</w:t>
      </w:r>
    </w:p>
    <w:p w14:paraId="6B696100" w14:textId="294FB919" w:rsidR="00B46D5F" w:rsidRDefault="00FB49E1" w:rsidP="00FB49E1">
      <w:pPr>
        <w:pStyle w:val="SectionHeading"/>
      </w:pPr>
      <w:r>
        <w:t>Awards and Achievements</w:t>
      </w:r>
    </w:p>
    <w:p w14:paraId="7FEF531F" w14:textId="29C5172E" w:rsidR="00135C5B" w:rsidRDefault="00D83E53" w:rsidP="00FB49E1">
      <w:pPr>
        <w:pStyle w:val="ListParagraph"/>
        <w:numPr>
          <w:ilvl w:val="0"/>
          <w:numId w:val="10"/>
        </w:numPr>
      </w:pPr>
      <w:r>
        <w:t xml:space="preserve"> 90 and Above Average, 2017-2020</w:t>
      </w:r>
    </w:p>
    <w:p w14:paraId="48EEE907" w14:textId="084EFA52" w:rsidR="00D83E53" w:rsidRDefault="00D83E53" w:rsidP="00D83E53">
      <w:pPr>
        <w:pStyle w:val="ListParagraph"/>
        <w:numPr>
          <w:ilvl w:val="0"/>
          <w:numId w:val="10"/>
        </w:numPr>
      </w:pPr>
      <w:r>
        <w:t>Up and Coming Scientist, 2018-2019</w:t>
      </w:r>
    </w:p>
    <w:p w14:paraId="28910A0A" w14:textId="77777777" w:rsidR="00AA56A9" w:rsidRDefault="00AA56A9" w:rsidP="00AA56A9">
      <w:pPr>
        <w:pStyle w:val="ListParagraph"/>
        <w:numPr>
          <w:ilvl w:val="0"/>
          <w:numId w:val="10"/>
        </w:numPr>
      </w:pPr>
      <w:r>
        <w:t>CPR Certified, 2021</w:t>
      </w:r>
    </w:p>
    <w:p w14:paraId="58E5CFCA" w14:textId="77777777" w:rsidR="00AA56A9" w:rsidRDefault="00AA56A9" w:rsidP="00AA56A9">
      <w:pPr>
        <w:pStyle w:val="ListParagraph"/>
        <w:ind w:firstLine="0"/>
      </w:pPr>
    </w:p>
    <w:p w14:paraId="667712B5" w14:textId="6A2DBB23" w:rsidR="00A04358" w:rsidRDefault="00A04358" w:rsidP="00A04358">
      <w:pPr>
        <w:pStyle w:val="SectionHeading"/>
      </w:pPr>
      <w:r>
        <w:t>Employment</w:t>
      </w:r>
    </w:p>
    <w:p w14:paraId="19055CE0" w14:textId="1F3809FF" w:rsidR="00A04358" w:rsidRDefault="00A04358" w:rsidP="00A04358"/>
    <w:p w14:paraId="69B2D5AD" w14:textId="77777777" w:rsidR="006B2E23" w:rsidRDefault="006B2E23" w:rsidP="006B2E23">
      <w:pPr>
        <w:pStyle w:val="SectionHeading"/>
      </w:pPr>
    </w:p>
    <w:p w14:paraId="6200C254" w14:textId="08A36AAB" w:rsidR="00135C5B" w:rsidRDefault="00135C5B" w:rsidP="006B2E23">
      <w:pPr>
        <w:pStyle w:val="SectionHeading"/>
      </w:pPr>
      <w:r>
        <w:t xml:space="preserve">References </w:t>
      </w:r>
    </w:p>
    <w:p w14:paraId="1CD085D2" w14:textId="77777777" w:rsidR="004F2A56" w:rsidRDefault="004F2A56" w:rsidP="006B2E23">
      <w:pPr>
        <w:pStyle w:val="ListParagraph"/>
        <w:ind w:firstLine="0"/>
      </w:pPr>
      <w:bookmarkStart w:id="0" w:name="_GoBack"/>
      <w:bookmarkEnd w:id="0"/>
    </w:p>
    <w:p w14:paraId="5CEE357F" w14:textId="77777777" w:rsidR="006B2E23" w:rsidRPr="006B2E23" w:rsidRDefault="006B2E23" w:rsidP="006B2E23">
      <w:pPr>
        <w:ind w:left="360"/>
        <w:rPr>
          <w:b/>
          <w:sz w:val="24"/>
        </w:rPr>
      </w:pPr>
    </w:p>
    <w:p w14:paraId="40790229" w14:textId="77777777" w:rsidR="006B2E23" w:rsidRDefault="006B2E23" w:rsidP="006B2E23">
      <w:pPr>
        <w:ind w:left="360"/>
      </w:pPr>
    </w:p>
    <w:p w14:paraId="42FD5606" w14:textId="77777777" w:rsidR="006B2E23" w:rsidRDefault="006B2E23" w:rsidP="006B2E23">
      <w:pPr>
        <w:ind w:left="360"/>
      </w:pPr>
    </w:p>
    <w:p w14:paraId="485306D8" w14:textId="77777777" w:rsidR="00135C5B" w:rsidRPr="00135C5B" w:rsidRDefault="00135C5B" w:rsidP="00135C5B">
      <w:pPr>
        <w:ind w:left="360"/>
      </w:pPr>
    </w:p>
    <w:sectPr w:rsidR="00135C5B" w:rsidRPr="00135C5B">
      <w:footerReference w:type="default" r:id="rId10"/>
      <w:headerReference w:type="firs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791FC" w14:textId="77777777" w:rsidR="008C6CB9" w:rsidRDefault="008C6CB9">
      <w:pPr>
        <w:spacing w:after="0" w:line="240" w:lineRule="auto"/>
      </w:pPr>
      <w:r>
        <w:separator/>
      </w:r>
    </w:p>
  </w:endnote>
  <w:endnote w:type="continuationSeparator" w:id="0">
    <w:p w14:paraId="5A76A25A" w14:textId="77777777" w:rsidR="008C6CB9" w:rsidRDefault="008C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94C91" w14:textId="77777777" w:rsidR="00B46D5F" w:rsidRDefault="00D826FD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DF1810D" wp14:editId="44F0A7D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650D21" w14:textId="77777777" w:rsidR="00B46D5F" w:rsidRDefault="00B46D5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DF1810D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30650D21" w14:textId="77777777" w:rsidR="00B46D5F" w:rsidRDefault="00B46D5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63ADF5" wp14:editId="0E157B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A1C29C" w14:textId="77777777" w:rsidR="00B46D5F" w:rsidRDefault="00B46D5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F63ADF5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14:paraId="5FA1C29C" w14:textId="77777777" w:rsidR="00B46D5F" w:rsidRDefault="00B46D5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92DD6BF" wp14:editId="1E9453C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147E3B" w14:textId="77777777" w:rsidR="00B46D5F" w:rsidRDefault="00B46D5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92DD6BF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14:paraId="1D147E3B" w14:textId="77777777" w:rsidR="00B46D5F" w:rsidRDefault="00B46D5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5EAC78" wp14:editId="3A0B53C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254395" w14:textId="6CF2135F" w:rsidR="00B46D5F" w:rsidRDefault="008C6CB9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D928D448F1A8464FA922BA24D1A0B91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0A1FCA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Name</w:t>
                              </w:r>
                            </w:sdtContent>
                          </w:sdt>
                          <w:r w:rsidR="00D826FD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D826F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D826F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826F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D826F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A1FCA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D826FD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5EAC78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14:paraId="20254395" w14:textId="6CF2135F" w:rsidR="00B46D5F" w:rsidRDefault="008C6CB9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D928D448F1A8464FA922BA24D1A0B915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0A1FCA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Name</w:t>
                        </w:r>
                      </w:sdtContent>
                    </w:sdt>
                    <w:r w:rsidR="00D826FD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D826FD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D826FD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D826FD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D826FD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0A1FCA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D826FD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0201A" w14:textId="77777777" w:rsidR="008C6CB9" w:rsidRDefault="008C6CB9">
      <w:pPr>
        <w:spacing w:after="0" w:line="240" w:lineRule="auto"/>
      </w:pPr>
      <w:r>
        <w:separator/>
      </w:r>
    </w:p>
  </w:footnote>
  <w:footnote w:type="continuationSeparator" w:id="0">
    <w:p w14:paraId="068CCDFD" w14:textId="77777777" w:rsidR="008C6CB9" w:rsidRDefault="008C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5DB03" w14:textId="77777777" w:rsidR="00B46D5F" w:rsidRDefault="00D826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98FCFC" wp14:editId="0B2E42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oundrect w14:anchorId="5A954D58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BF410F" wp14:editId="2C2F87C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72468510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77F6DE" wp14:editId="334670E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58C8BCAF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42A"/>
    <w:multiLevelType w:val="hybridMultilevel"/>
    <w:tmpl w:val="E9BC4E70"/>
    <w:lvl w:ilvl="0" w:tplc="609CA608">
      <w:start w:val="70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564B3C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0850"/>
    <w:multiLevelType w:val="hybridMultilevel"/>
    <w:tmpl w:val="6FE8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15390"/>
    <w:multiLevelType w:val="hybridMultilevel"/>
    <w:tmpl w:val="1DF49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562589"/>
    <w:multiLevelType w:val="hybridMultilevel"/>
    <w:tmpl w:val="8830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77E6C"/>
    <w:multiLevelType w:val="hybridMultilevel"/>
    <w:tmpl w:val="8366572C"/>
    <w:lvl w:ilvl="0" w:tplc="4B0EAEB2">
      <w:start w:val="325"/>
      <w:numFmt w:val="bullet"/>
      <w:lvlText w:val="-"/>
      <w:lvlJc w:val="left"/>
      <w:pPr>
        <w:ind w:left="7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E079ED"/>
    <w:multiLevelType w:val="hybridMultilevel"/>
    <w:tmpl w:val="B3289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2B7CDF"/>
    <w:multiLevelType w:val="hybridMultilevel"/>
    <w:tmpl w:val="83F0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E87AFB"/>
    <w:multiLevelType w:val="hybridMultilevel"/>
    <w:tmpl w:val="6666D65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29C4400"/>
    <w:multiLevelType w:val="hybridMultilevel"/>
    <w:tmpl w:val="DE1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017BC"/>
    <w:multiLevelType w:val="hybridMultilevel"/>
    <w:tmpl w:val="701E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71E93"/>
    <w:multiLevelType w:val="hybridMultilevel"/>
    <w:tmpl w:val="921CE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64B3C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34013"/>
    <w:multiLevelType w:val="hybridMultilevel"/>
    <w:tmpl w:val="C456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15"/>
  </w:num>
  <w:num w:numId="9">
    <w:abstractNumId w:val="13"/>
  </w:num>
  <w:num w:numId="10">
    <w:abstractNumId w:val="14"/>
  </w:num>
  <w:num w:numId="11">
    <w:abstractNumId w:val="9"/>
  </w:num>
  <w:num w:numId="12">
    <w:abstractNumId w:val="3"/>
  </w:num>
  <w:num w:numId="13">
    <w:abstractNumId w:val="5"/>
  </w:num>
  <w:num w:numId="14">
    <w:abstractNumId w:val="17"/>
  </w:num>
  <w:num w:numId="15">
    <w:abstractNumId w:val="1"/>
  </w:num>
  <w:num w:numId="16">
    <w:abstractNumId w:val="8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33"/>
    <w:rsid w:val="000A1FCA"/>
    <w:rsid w:val="00135C5B"/>
    <w:rsid w:val="001B1DE7"/>
    <w:rsid w:val="00380742"/>
    <w:rsid w:val="004F2A56"/>
    <w:rsid w:val="00585733"/>
    <w:rsid w:val="005B5F66"/>
    <w:rsid w:val="006378CD"/>
    <w:rsid w:val="00695828"/>
    <w:rsid w:val="006B2E23"/>
    <w:rsid w:val="00746097"/>
    <w:rsid w:val="007B4284"/>
    <w:rsid w:val="00805FCA"/>
    <w:rsid w:val="008C6CB9"/>
    <w:rsid w:val="009E301D"/>
    <w:rsid w:val="00A04358"/>
    <w:rsid w:val="00AA56A9"/>
    <w:rsid w:val="00B46D5F"/>
    <w:rsid w:val="00D826FD"/>
    <w:rsid w:val="00D83E53"/>
    <w:rsid w:val="00FB49E1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34C3D"/>
  <w15:docId w15:val="{8C88A4E5-5A9F-49DF-819C-3650C345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styleId="Hyperlink">
    <w:name w:val="Hyperlink"/>
    <w:basedOn w:val="DefaultParagraphFont"/>
    <w:uiPriority w:val="99"/>
    <w:unhideWhenUsed/>
    <w:rsid w:val="006B2E23"/>
    <w:rPr>
      <w:color w:val="CCCC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2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C4E09DE66848C5A0084098CF462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5B4A-03A9-4F59-A5E1-782803643CAE}"/>
      </w:docPartPr>
      <w:docPartBody>
        <w:p w:rsidR="00F11D99" w:rsidRDefault="00CC0D0F">
          <w:pPr>
            <w:pStyle w:val="73C4E09DE66848C5A0084098CF4624F8"/>
          </w:pPr>
          <w:r>
            <w:t>Choose a building block.</w:t>
          </w:r>
        </w:p>
      </w:docPartBody>
    </w:docPart>
    <w:docPart>
      <w:docPartPr>
        <w:name w:val="7CA279835FC14160AA39A1F08381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94CF-BFD0-458E-B0F0-20C11C17E424}"/>
      </w:docPartPr>
      <w:docPartBody>
        <w:p w:rsidR="00F11D99" w:rsidRDefault="00CC0D0F">
          <w:pPr>
            <w:pStyle w:val="7CA279835FC14160AA39A1F08381B603"/>
          </w:pPr>
          <w:r>
            <w:t>[Type Your Name]</w:t>
          </w:r>
        </w:p>
      </w:docPartBody>
    </w:docPart>
    <w:docPart>
      <w:docPartPr>
        <w:name w:val="ED4D5FBB302F463099A702AAC5A0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30D7-2CF1-4450-8F52-0AF2AA88E403}"/>
      </w:docPartPr>
      <w:docPartBody>
        <w:p w:rsidR="00F11D99" w:rsidRDefault="00CC0D0F">
          <w:pPr>
            <w:pStyle w:val="ED4D5FBB302F463099A702AAC5A048C0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511A623546454A468196BEF496A3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C49B-B0D2-41B9-ACA8-4151CFA33A4A}"/>
      </w:docPartPr>
      <w:docPartBody>
        <w:p w:rsidR="00F11D99" w:rsidRDefault="00CC0D0F">
          <w:pPr>
            <w:pStyle w:val="511A623546454A468196BEF496A380D5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0C04884AE0D446AE86F25E29FE22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5678-831B-40B8-89E1-EF25E7E5851F}"/>
      </w:docPartPr>
      <w:docPartBody>
        <w:p w:rsidR="00F11D99" w:rsidRDefault="00CC0D0F">
          <w:pPr>
            <w:pStyle w:val="0C04884AE0D446AE86F25E29FE224856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D928D448F1A8464FA922BA24D1A0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CE73-9169-4E18-8725-9C4EC7177869}"/>
      </w:docPartPr>
      <w:docPartBody>
        <w:p w:rsidR="00F11D99" w:rsidRDefault="00CC0D0F">
          <w:pPr>
            <w:pStyle w:val="D928D448F1A8464FA922BA24D1A0B915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0F"/>
    <w:rsid w:val="001D2D35"/>
    <w:rsid w:val="00CC0D0F"/>
    <w:rsid w:val="00CF5EF7"/>
    <w:rsid w:val="00F1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4E09DE66848C5A0084098CF4624F8">
    <w:name w:val="73C4E09DE66848C5A0084098CF4624F8"/>
  </w:style>
  <w:style w:type="paragraph" w:customStyle="1" w:styleId="7CA279835FC14160AA39A1F08381B603">
    <w:name w:val="7CA279835FC14160AA39A1F08381B603"/>
  </w:style>
  <w:style w:type="paragraph" w:customStyle="1" w:styleId="ED4D5FBB302F463099A702AAC5A048C0">
    <w:name w:val="ED4D5FBB302F463099A702AAC5A048C0"/>
  </w:style>
  <w:style w:type="paragraph" w:customStyle="1" w:styleId="511A623546454A468196BEF496A380D5">
    <w:name w:val="511A623546454A468196BEF496A380D5"/>
  </w:style>
  <w:style w:type="paragraph" w:customStyle="1" w:styleId="0C04884AE0D446AE86F25E29FE224856">
    <w:name w:val="0C04884AE0D446AE86F25E29FE224856"/>
  </w:style>
  <w:style w:type="paragraph" w:customStyle="1" w:styleId="60B60C944DE0466686863449AC91EEBC">
    <w:name w:val="60B60C944DE0466686863449AC91EEBC"/>
  </w:style>
  <w:style w:type="paragraph" w:customStyle="1" w:styleId="6C6462295A0445E496E66479BD24D847">
    <w:name w:val="6C6462295A0445E496E66479BD24D847"/>
  </w:style>
  <w:style w:type="paragraph" w:customStyle="1" w:styleId="44228376548444428F428DAC58BE583D">
    <w:name w:val="44228376548444428F428DAC58BE583D"/>
  </w:style>
  <w:style w:type="paragraph" w:customStyle="1" w:styleId="F7B2BDD541F14C93BD71FCB8AEE5F72D">
    <w:name w:val="F7B2BDD541F14C93BD71FCB8AEE5F72D"/>
  </w:style>
  <w:style w:type="paragraph" w:customStyle="1" w:styleId="1B1911B04A6A4F2EA1DEA4A7B8AACC61">
    <w:name w:val="1B1911B04A6A4F2EA1DEA4A7B8AACC61"/>
  </w:style>
  <w:style w:type="paragraph" w:customStyle="1" w:styleId="ECB4871752A64250ADDA4B28EC298CC6">
    <w:name w:val="ECB4871752A64250ADDA4B28EC298CC6"/>
  </w:style>
  <w:style w:type="paragraph" w:customStyle="1" w:styleId="8914772F878243678EA8CCA9F38975AC">
    <w:name w:val="8914772F878243678EA8CCA9F38975AC"/>
  </w:style>
  <w:style w:type="paragraph" w:customStyle="1" w:styleId="696A4BF33D774139A98CE219BBD24B83">
    <w:name w:val="696A4BF33D774139A98CE219BBD24B83"/>
  </w:style>
  <w:style w:type="paragraph" w:customStyle="1" w:styleId="C176E8BE87E74689B97ACE0778EB496C">
    <w:name w:val="C176E8BE87E74689B97ACE0778EB496C"/>
  </w:style>
  <w:style w:type="paragraph" w:customStyle="1" w:styleId="C3E2B594EC484E43ADBE777805569B33">
    <w:name w:val="C3E2B594EC484E43ADBE777805569B33"/>
  </w:style>
  <w:style w:type="paragraph" w:customStyle="1" w:styleId="BABD96CFD26846CF971439C637569792">
    <w:name w:val="BABD96CFD26846CF971439C637569792"/>
  </w:style>
  <w:style w:type="paragraph" w:customStyle="1" w:styleId="365C39ECD78D44E5B35D75B68062FA98">
    <w:name w:val="365C39ECD78D44E5B35D75B68062FA98"/>
  </w:style>
  <w:style w:type="paragraph" w:customStyle="1" w:styleId="A7AFAB17DEA54FC69C927AD53AF47A27">
    <w:name w:val="A7AFAB17DEA54FC69C927AD53AF47A27"/>
  </w:style>
  <w:style w:type="paragraph" w:customStyle="1" w:styleId="1D56054BBDC9441E952EB74F565F12CA">
    <w:name w:val="1D56054BBDC9441E952EB74F565F12CA"/>
  </w:style>
  <w:style w:type="paragraph" w:customStyle="1" w:styleId="D928D448F1A8464FA922BA24D1A0B915">
    <w:name w:val="D928D448F1A8464FA922BA24D1A0B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    Address</CompanyAddress>
  <CompanyPhone>          phone</CompanyPhone>
  <CompanyFax/>
  <CompanyEmail>personal email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FD6E3ED-8A52-432D-9C39-3C06DAAE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Lyndi Massey</cp:lastModifiedBy>
  <cp:revision>2</cp:revision>
  <dcterms:created xsi:type="dcterms:W3CDTF">2022-01-13T17:11:00Z</dcterms:created>
  <dcterms:modified xsi:type="dcterms:W3CDTF">2022-01-13T17:11:00Z</dcterms:modified>
</cp:coreProperties>
</file>