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925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220"/>
      </w:tblGrid>
      <w:tr w:rsidR="00692703" w:rsidRPr="000402F7" w14:paraId="307FD859" w14:textId="77777777" w:rsidTr="00AD49EE">
        <w:trPr>
          <w:trHeight w:hRule="exact" w:val="1716"/>
        </w:trPr>
        <w:tc>
          <w:tcPr>
            <w:tcW w:w="9220" w:type="dxa"/>
            <w:tcMar>
              <w:top w:w="0" w:type="dxa"/>
              <w:bottom w:w="0" w:type="dxa"/>
            </w:tcMar>
          </w:tcPr>
          <w:p w14:paraId="5D5EDD51" w14:textId="53604D06" w:rsidR="00692703" w:rsidRPr="00346A01" w:rsidRDefault="00DD7A80" w:rsidP="00346A01">
            <w:pPr>
              <w:pStyle w:val="Title"/>
              <w:jc w:val="left"/>
              <w:rPr>
                <w:b/>
                <w:color w:val="auto"/>
                <w:sz w:val="44"/>
              </w:rPr>
            </w:pPr>
            <w:r>
              <w:rPr>
                <w:b/>
                <w:color w:val="auto"/>
                <w:sz w:val="44"/>
              </w:rPr>
              <w:t>NAME – First, Middle, Last</w:t>
            </w:r>
          </w:p>
          <w:p w14:paraId="028AA984" w14:textId="25EAD437" w:rsidR="00DC205B" w:rsidRPr="001C1712" w:rsidRDefault="00DD7A80" w:rsidP="00961968">
            <w:pPr>
              <w:pStyle w:val="ContactInfo"/>
              <w:contextualSpacing w:val="0"/>
              <w:jc w:val="left"/>
            </w:pPr>
            <w:r>
              <w:t>Address</w:t>
            </w:r>
          </w:p>
          <w:p w14:paraId="66ECD2E3" w14:textId="1F572CB4" w:rsidR="00961968" w:rsidRPr="00DC205B" w:rsidRDefault="00961968" w:rsidP="000402F7">
            <w:pPr>
              <w:pStyle w:val="ContactInfo"/>
              <w:tabs>
                <w:tab w:val="left" w:pos="8091"/>
              </w:tabs>
              <w:contextualSpacing w:val="0"/>
              <w:jc w:val="left"/>
              <w:rPr>
                <w:lang w:val="es-MX"/>
              </w:rPr>
            </w:pPr>
            <w:r w:rsidRPr="00CD33B1">
              <w:rPr>
                <w:lang w:val="es-MX"/>
              </w:rPr>
              <w:t>Eldorado, TX 76936</w:t>
            </w:r>
            <w:r w:rsidR="000402F7">
              <w:rPr>
                <w:lang w:val="es-MX"/>
              </w:rPr>
              <w:tab/>
            </w:r>
          </w:p>
          <w:p w14:paraId="26633B56" w14:textId="08851433" w:rsidR="00692703" w:rsidRPr="00CD33B1" w:rsidRDefault="00DD7A80" w:rsidP="00961968">
            <w:pPr>
              <w:pStyle w:val="ContactInfo"/>
              <w:contextualSpacing w:val="0"/>
              <w:jc w:val="left"/>
              <w:rPr>
                <w:lang w:val="es-MX"/>
              </w:rPr>
            </w:pPr>
            <w:proofErr w:type="spellStart"/>
            <w:r>
              <w:rPr>
                <w:lang w:val="es-MX"/>
              </w:rPr>
              <w:t>Phone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Number</w:t>
            </w:r>
            <w:proofErr w:type="spellEnd"/>
          </w:p>
          <w:p w14:paraId="47E82929" w14:textId="0D702D3F" w:rsidR="00692703" w:rsidRPr="00CD33B1" w:rsidRDefault="00DD7A80" w:rsidP="00961968">
            <w:pPr>
              <w:pStyle w:val="ContactInfoEmphasis"/>
              <w:contextualSpacing w:val="0"/>
              <w:jc w:val="left"/>
              <w:rPr>
                <w:lang w:val="es-MX"/>
              </w:rPr>
            </w:pPr>
            <w:r>
              <w:rPr>
                <w:lang w:val="es-MX"/>
              </w:rPr>
              <w:t>Email Address</w:t>
            </w:r>
            <w:bookmarkStart w:id="0" w:name="_GoBack"/>
            <w:bookmarkEnd w:id="0"/>
          </w:p>
        </w:tc>
      </w:tr>
    </w:tbl>
    <w:p w14:paraId="4FD32C63" w14:textId="4DE882DC" w:rsidR="00486277" w:rsidRPr="00955F8B" w:rsidRDefault="0023204B" w:rsidP="006C2A3B">
      <w:pPr>
        <w:pStyle w:val="Heading1"/>
        <w:spacing w:line="15" w:lineRule="atLeast"/>
        <w:rPr>
          <w:rFonts w:ascii="Times New Roman" w:hAnsi="Times New Roman" w:cs="Times New Roman"/>
          <w:color w:val="auto"/>
          <w:szCs w:val="28"/>
          <w:u w:val="single"/>
        </w:rPr>
      </w:pPr>
      <w:r w:rsidRPr="00955F8B">
        <w:rPr>
          <w:rFonts w:ascii="Times New Roman" w:hAnsi="Times New Roman" w:cs="Times New Roman"/>
          <w:color w:val="auto"/>
          <w:szCs w:val="28"/>
          <w:u w:val="single"/>
        </w:rPr>
        <w:t>Scholastic INFORmation</w:t>
      </w:r>
    </w:p>
    <w:p w14:paraId="76511127" w14:textId="78F21592" w:rsidR="00AD49EE" w:rsidRPr="0099052B" w:rsidRDefault="0023204B" w:rsidP="006C2A3B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99052B">
        <w:rPr>
          <w:rFonts w:ascii="Times New Roman" w:hAnsi="Times New Roman" w:cs="Times New Roman"/>
          <w:color w:val="auto"/>
          <w:sz w:val="24"/>
          <w:szCs w:val="24"/>
        </w:rPr>
        <w:t>High School: Eldorado High School</w:t>
      </w:r>
      <w:r w:rsidR="00BF7E41" w:rsidRPr="0099052B">
        <w:rPr>
          <w:rFonts w:ascii="Times New Roman" w:hAnsi="Times New Roman" w:cs="Times New Roman"/>
          <w:color w:val="auto"/>
          <w:sz w:val="24"/>
          <w:szCs w:val="24"/>
        </w:rPr>
        <w:t>, Distinguished FHP</w:t>
      </w:r>
      <w:r w:rsidR="00AD49EE" w:rsidRPr="0099052B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</w:t>
      </w:r>
    </w:p>
    <w:p w14:paraId="1ECBA960" w14:textId="324ADAC8" w:rsidR="0023204B" w:rsidRPr="0099052B" w:rsidRDefault="0023204B" w:rsidP="006C2A3B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99052B">
        <w:rPr>
          <w:rFonts w:ascii="Times New Roman" w:hAnsi="Times New Roman" w:cs="Times New Roman"/>
          <w:color w:val="auto"/>
          <w:sz w:val="24"/>
          <w:szCs w:val="24"/>
        </w:rPr>
        <w:t>GPA:</w:t>
      </w:r>
      <w:r w:rsidR="00AD49EE" w:rsidRPr="0099052B">
        <w:rPr>
          <w:rFonts w:ascii="Times New Roman" w:hAnsi="Times New Roman" w:cs="Times New Roman"/>
          <w:color w:val="auto"/>
          <w:sz w:val="24"/>
          <w:szCs w:val="24"/>
        </w:rPr>
        <w:t xml:space="preserve"> 100.0188                                                                               </w:t>
      </w:r>
      <w:r w:rsidRPr="0099052B">
        <w:rPr>
          <w:rFonts w:ascii="Times New Roman" w:hAnsi="Times New Roman" w:cs="Times New Roman"/>
          <w:color w:val="auto"/>
          <w:sz w:val="24"/>
          <w:szCs w:val="24"/>
        </w:rPr>
        <w:t>Class Rank:</w:t>
      </w:r>
      <w:r w:rsidR="002D0009" w:rsidRPr="0099052B">
        <w:rPr>
          <w:rFonts w:ascii="Times New Roman" w:hAnsi="Times New Roman" w:cs="Times New Roman"/>
          <w:color w:val="auto"/>
          <w:sz w:val="24"/>
          <w:szCs w:val="24"/>
        </w:rPr>
        <w:t xml:space="preserve"> 3</w:t>
      </w:r>
      <w:r w:rsidR="00AD49EE" w:rsidRPr="0099052B">
        <w:rPr>
          <w:rFonts w:ascii="Times New Roman" w:hAnsi="Times New Roman" w:cs="Times New Roman"/>
          <w:color w:val="auto"/>
          <w:sz w:val="24"/>
          <w:szCs w:val="24"/>
        </w:rPr>
        <w:t xml:space="preserve"> of 30</w:t>
      </w:r>
    </w:p>
    <w:p w14:paraId="0384B595" w14:textId="57DC31F0" w:rsidR="0023204B" w:rsidRPr="0099052B" w:rsidRDefault="0023204B" w:rsidP="006C2A3B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99052B">
        <w:rPr>
          <w:rFonts w:ascii="Times New Roman" w:hAnsi="Times New Roman" w:cs="Times New Roman"/>
          <w:color w:val="auto"/>
          <w:sz w:val="24"/>
          <w:szCs w:val="24"/>
        </w:rPr>
        <w:t>SAT Score:</w:t>
      </w:r>
      <w:r w:rsidR="00AD49EE" w:rsidRPr="0099052B">
        <w:rPr>
          <w:rFonts w:ascii="Times New Roman" w:hAnsi="Times New Roman" w:cs="Times New Roman"/>
          <w:color w:val="auto"/>
          <w:sz w:val="24"/>
          <w:szCs w:val="24"/>
        </w:rPr>
        <w:t xml:space="preserve"> 1140                                                                            </w:t>
      </w:r>
      <w:r w:rsidRPr="0099052B">
        <w:rPr>
          <w:rFonts w:ascii="Times New Roman" w:hAnsi="Times New Roman" w:cs="Times New Roman"/>
          <w:color w:val="auto"/>
          <w:sz w:val="24"/>
          <w:szCs w:val="24"/>
        </w:rPr>
        <w:t>ACT Score:</w:t>
      </w:r>
      <w:r w:rsidR="002D0009" w:rsidRPr="0099052B">
        <w:rPr>
          <w:rFonts w:ascii="Times New Roman" w:hAnsi="Times New Roman" w:cs="Times New Roman"/>
          <w:color w:val="auto"/>
          <w:sz w:val="24"/>
          <w:szCs w:val="24"/>
        </w:rPr>
        <w:t xml:space="preserve"> 22</w:t>
      </w:r>
    </w:p>
    <w:p w14:paraId="3574B4E1" w14:textId="19A72FE0" w:rsidR="0099052B" w:rsidRPr="0099052B" w:rsidRDefault="0099052B" w:rsidP="006C2A3B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99052B">
        <w:rPr>
          <w:rFonts w:ascii="Times New Roman" w:hAnsi="Times New Roman" w:cs="Times New Roman"/>
          <w:color w:val="auto"/>
          <w:sz w:val="24"/>
          <w:szCs w:val="24"/>
        </w:rPr>
        <w:t>Lions Club Award Recipient 9</w:t>
      </w:r>
      <w:r w:rsidR="0049644C" w:rsidRPr="0049644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4964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9052B">
        <w:rPr>
          <w:rFonts w:ascii="Times New Roman" w:hAnsi="Times New Roman" w:cs="Times New Roman"/>
          <w:color w:val="auto"/>
          <w:sz w:val="24"/>
          <w:szCs w:val="24"/>
        </w:rPr>
        <w:t>-12</w:t>
      </w:r>
      <w:r w:rsidRPr="0099052B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6F5CB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536BEF1" w14:textId="1412A831" w:rsidR="0023204B" w:rsidRPr="00955F8B" w:rsidRDefault="00AD49EE" w:rsidP="006C2A3B">
      <w:pPr>
        <w:pStyle w:val="Heading1"/>
        <w:spacing w:line="15" w:lineRule="atLeast"/>
        <w:rPr>
          <w:rFonts w:ascii="Times New Roman" w:hAnsi="Times New Roman" w:cs="Times New Roman"/>
          <w:color w:val="auto"/>
          <w:szCs w:val="28"/>
          <w:u w:val="single"/>
        </w:rPr>
      </w:pPr>
      <w:r w:rsidRPr="00955F8B">
        <w:rPr>
          <w:rFonts w:ascii="Times New Roman" w:hAnsi="Times New Roman" w:cs="Times New Roman"/>
          <w:color w:val="auto"/>
          <w:szCs w:val="28"/>
          <w:u w:val="single"/>
        </w:rPr>
        <w:t>SENIOR COURSEs</w:t>
      </w:r>
    </w:p>
    <w:p w14:paraId="111C21AE" w14:textId="46459560" w:rsidR="0023204B" w:rsidRPr="00AD49EE" w:rsidRDefault="0023204B" w:rsidP="00AD49EE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AD49EE">
        <w:rPr>
          <w:rFonts w:ascii="Times New Roman" w:hAnsi="Times New Roman" w:cs="Times New Roman"/>
          <w:color w:val="auto"/>
          <w:sz w:val="24"/>
          <w:szCs w:val="24"/>
        </w:rPr>
        <w:t xml:space="preserve">Anatomy and Physiology </w:t>
      </w:r>
      <w:r w:rsidR="00AD49EE" w:rsidRPr="00AD49EE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</w:t>
      </w:r>
      <w:r w:rsidR="00AD49EE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="00AD49EE" w:rsidRPr="00AD49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D49EE">
        <w:rPr>
          <w:rFonts w:ascii="Times New Roman" w:hAnsi="Times New Roman" w:cs="Times New Roman"/>
          <w:color w:val="auto"/>
          <w:sz w:val="24"/>
          <w:szCs w:val="24"/>
        </w:rPr>
        <w:t xml:space="preserve">Dual Credit </w:t>
      </w:r>
      <w:r w:rsidR="00137E03" w:rsidRPr="00AD49EE">
        <w:rPr>
          <w:rFonts w:ascii="Times New Roman" w:hAnsi="Times New Roman" w:cs="Times New Roman"/>
          <w:color w:val="auto"/>
          <w:sz w:val="24"/>
          <w:szCs w:val="24"/>
        </w:rPr>
        <w:t>College Algebra</w:t>
      </w:r>
    </w:p>
    <w:p w14:paraId="75FFA00B" w14:textId="629F9983" w:rsidR="00AD49EE" w:rsidRDefault="00137E03" w:rsidP="006C2A3B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0402F7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AD49EE">
        <w:rPr>
          <w:rFonts w:ascii="Times New Roman" w:hAnsi="Times New Roman" w:cs="Times New Roman"/>
          <w:color w:val="auto"/>
          <w:sz w:val="24"/>
          <w:szCs w:val="24"/>
        </w:rPr>
        <w:t>ual Credit Government                                                                 Dual Credit</w:t>
      </w:r>
      <w:r w:rsidRPr="000402F7">
        <w:rPr>
          <w:rFonts w:ascii="Times New Roman" w:hAnsi="Times New Roman" w:cs="Times New Roman"/>
          <w:color w:val="auto"/>
          <w:sz w:val="24"/>
          <w:szCs w:val="24"/>
        </w:rPr>
        <w:t xml:space="preserve"> Economics</w:t>
      </w:r>
      <w:r w:rsidR="00AD49EE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</w:t>
      </w:r>
    </w:p>
    <w:p w14:paraId="0E97EBA5" w14:textId="55500B00" w:rsidR="00137E03" w:rsidRPr="000402F7" w:rsidRDefault="00AD49EE" w:rsidP="006C2A3B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AP</w:t>
      </w:r>
      <w:r w:rsidR="00137E03" w:rsidRPr="000402F7">
        <w:rPr>
          <w:rFonts w:ascii="Times New Roman" w:hAnsi="Times New Roman" w:cs="Times New Roman"/>
          <w:color w:val="auto"/>
          <w:sz w:val="24"/>
          <w:szCs w:val="24"/>
        </w:rPr>
        <w:t xml:space="preserve"> English </w:t>
      </w:r>
      <w:r>
        <w:rPr>
          <w:rFonts w:ascii="Times New Roman" w:hAnsi="Times New Roman" w:cs="Times New Roman"/>
          <w:color w:val="auto"/>
          <w:sz w:val="24"/>
          <w:szCs w:val="24"/>
        </w:rPr>
        <w:t>Language and Composition                                         Principals of Design</w:t>
      </w:r>
    </w:p>
    <w:p w14:paraId="41734A35" w14:textId="0BD2924B" w:rsidR="0023204B" w:rsidRDefault="00AD49EE" w:rsidP="00955F8B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Health Science Technologies</w:t>
      </w:r>
      <w:r w:rsidR="0049644C">
        <w:rPr>
          <w:rFonts w:ascii="Times New Roman" w:hAnsi="Times New Roman" w:cs="Times New Roman"/>
          <w:color w:val="auto"/>
          <w:sz w:val="24"/>
          <w:szCs w:val="24"/>
        </w:rPr>
        <w:t xml:space="preserve"> II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Athletics</w:t>
      </w:r>
    </w:p>
    <w:p w14:paraId="4765F387" w14:textId="2D3C4AE0" w:rsidR="006F5CB7" w:rsidRDefault="006F5CB7" w:rsidP="00955F8B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8FBDEA9" w14:textId="43EEB8D9" w:rsidR="006F5CB7" w:rsidRDefault="006F5CB7" w:rsidP="006F5CB7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955F8B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STUDENT ORGANIZATIONS</w:t>
      </w:r>
      <w:r w:rsidRPr="00955F8B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</w:p>
    <w:p w14:paraId="7A192854" w14:textId="77777777" w:rsidR="006F5CB7" w:rsidRPr="00955F8B" w:rsidRDefault="006F5CB7" w:rsidP="006F5CB7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5199CE23" w14:textId="68B5DBFC" w:rsidR="006F5CB7" w:rsidRDefault="006F5CB7" w:rsidP="006F5CB7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955F8B">
        <w:rPr>
          <w:rFonts w:ascii="Times New Roman" w:hAnsi="Times New Roman" w:cs="Times New Roman"/>
          <w:b/>
          <w:color w:val="auto"/>
          <w:sz w:val="24"/>
          <w:szCs w:val="24"/>
        </w:rPr>
        <w:t>National Honor Society (NHS)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55F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</w:t>
      </w:r>
      <w:r w:rsidRPr="00955F8B">
        <w:rPr>
          <w:rFonts w:ascii="Times New Roman" w:hAnsi="Times New Roman" w:cs="Times New Roman"/>
          <w:b/>
          <w:color w:val="auto"/>
          <w:sz w:val="24"/>
          <w:szCs w:val="24"/>
        </w:rPr>
        <w:t>Student Council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0FA35FD" w14:textId="5D8124F8" w:rsidR="006F5CB7" w:rsidRDefault="006F5CB7" w:rsidP="006F5CB7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Member 11th 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Reporter 10</w:t>
      </w:r>
      <w:r w:rsidRPr="006F5CB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</w:p>
    <w:p w14:paraId="1485FF44" w14:textId="6972A365" w:rsidR="006F5CB7" w:rsidRDefault="006F5CB7" w:rsidP="006F5CB7">
      <w:pPr>
        <w:spacing w:line="15" w:lineRule="atLeast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President 12th                                                                                     Member 9</w:t>
      </w:r>
      <w:r w:rsidRPr="006F5CB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auto"/>
          <w:sz w:val="24"/>
          <w:szCs w:val="24"/>
        </w:rPr>
        <w:t>, 11</w:t>
      </w:r>
      <w:r w:rsidRPr="006F5CB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auto"/>
          <w:sz w:val="24"/>
          <w:szCs w:val="24"/>
        </w:rPr>
        <w:t>, 12</w:t>
      </w:r>
      <w:r w:rsidRPr="006F5CB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</w:t>
      </w:r>
      <w:r w:rsidRPr="00955F8B">
        <w:rPr>
          <w:rFonts w:ascii="Times New Roman" w:hAnsi="Times New Roman" w:cs="Times New Roman"/>
          <w:b/>
          <w:color w:val="auto"/>
          <w:sz w:val="24"/>
          <w:szCs w:val="24"/>
        </w:rPr>
        <w:t>Fellowship of Christian Athletes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55F8B">
        <w:rPr>
          <w:rFonts w:ascii="Times New Roman" w:hAnsi="Times New Roman" w:cs="Times New Roman"/>
          <w:b/>
          <w:color w:val="auto"/>
          <w:sz w:val="24"/>
          <w:szCs w:val="24"/>
        </w:rPr>
        <w:t>(FCA)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</w:t>
      </w:r>
      <w:r w:rsidRPr="00955F8B">
        <w:rPr>
          <w:rFonts w:ascii="Times New Roman" w:hAnsi="Times New Roman" w:cs="Times New Roman"/>
          <w:b/>
          <w:color w:val="auto"/>
          <w:sz w:val="24"/>
          <w:szCs w:val="24"/>
        </w:rPr>
        <w:t>Class Officer</w:t>
      </w:r>
    </w:p>
    <w:p w14:paraId="7D113C21" w14:textId="322D290F" w:rsidR="006F5CB7" w:rsidRPr="000402F7" w:rsidRDefault="006F5CB7" w:rsidP="006F5CB7">
      <w:pPr>
        <w:spacing w:line="15" w:lineRule="atLeast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6F5CB7">
        <w:rPr>
          <w:rFonts w:ascii="Times New Roman" w:hAnsi="Times New Roman" w:cs="Times New Roman"/>
          <w:color w:val="auto"/>
          <w:sz w:val="24"/>
          <w:szCs w:val="24"/>
        </w:rPr>
        <w:t>Member 9</w:t>
      </w:r>
      <w:r w:rsidRPr="006F5CB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Pr="006F5CB7">
        <w:rPr>
          <w:rFonts w:ascii="Times New Roman" w:hAnsi="Times New Roman" w:cs="Times New Roman"/>
          <w:color w:val="auto"/>
          <w:sz w:val="24"/>
          <w:szCs w:val="24"/>
        </w:rPr>
        <w:t>-12th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955F8B">
        <w:rPr>
          <w:rFonts w:ascii="Times New Roman" w:hAnsi="Times New Roman" w:cs="Times New Roman"/>
          <w:color w:val="auto"/>
          <w:sz w:val="24"/>
          <w:szCs w:val="24"/>
        </w:rPr>
        <w:t>Vice President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55F8B">
        <w:rPr>
          <w:rFonts w:ascii="Times New Roman" w:hAnsi="Times New Roman" w:cs="Times New Roman"/>
          <w:color w:val="auto"/>
          <w:sz w:val="24"/>
          <w:szCs w:val="24"/>
        </w:rPr>
        <w:t>11th</w:t>
      </w:r>
    </w:p>
    <w:p w14:paraId="1154E302" w14:textId="3F78A929" w:rsidR="00137E03" w:rsidRPr="006F5CB7" w:rsidRDefault="00137E03" w:rsidP="006F5CB7">
      <w:pPr>
        <w:pStyle w:val="Heading1"/>
        <w:spacing w:line="15" w:lineRule="atLeast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955F8B">
        <w:rPr>
          <w:rFonts w:ascii="Times New Roman" w:hAnsi="Times New Roman" w:cs="Times New Roman"/>
          <w:color w:val="auto"/>
          <w:szCs w:val="28"/>
          <w:u w:val="single"/>
        </w:rPr>
        <w:t xml:space="preserve">EXTRACURRICULAR </w:t>
      </w:r>
      <w:sdt>
        <w:sdtPr>
          <w:rPr>
            <w:rFonts w:ascii="Times New Roman" w:hAnsi="Times New Roman" w:cs="Times New Roman"/>
            <w:color w:val="auto"/>
            <w:szCs w:val="28"/>
            <w:u w:val="single"/>
          </w:rPr>
          <w:alias w:val="Activities:"/>
          <w:tag w:val="Activities:"/>
          <w:id w:val="1223332893"/>
          <w:placeholder>
            <w:docPart w:val="084AD862BC2344879E63762EE24B000D"/>
          </w:placeholder>
          <w:temporary/>
          <w:showingPlcHdr/>
          <w15:appearance w15:val="hidden"/>
        </w:sdtPr>
        <w:sdtEndPr/>
        <w:sdtContent>
          <w:r w:rsidR="0062312F" w:rsidRPr="00955F8B">
            <w:rPr>
              <w:rFonts w:ascii="Times New Roman" w:hAnsi="Times New Roman" w:cs="Times New Roman"/>
              <w:color w:val="auto"/>
              <w:szCs w:val="28"/>
              <w:u w:val="single"/>
            </w:rPr>
            <w:t>Activities</w:t>
          </w:r>
        </w:sdtContent>
      </w:sdt>
      <w:r w:rsidR="006F5CB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</w:t>
      </w:r>
    </w:p>
    <w:p w14:paraId="3FA9336E" w14:textId="354E7EA4" w:rsidR="006F5CB7" w:rsidRDefault="006F5CB7" w:rsidP="006C2A3B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4-H Food Challenge Team </w:t>
      </w:r>
      <w:r w:rsidRPr="006F5CB7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6F5CB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Pr="006F5CB7">
        <w:rPr>
          <w:rFonts w:ascii="Times New Roman" w:hAnsi="Times New Roman" w:cs="Times New Roman"/>
          <w:color w:val="auto"/>
          <w:sz w:val="24"/>
          <w:szCs w:val="24"/>
        </w:rPr>
        <w:t>-12</w:t>
      </w:r>
      <w:r w:rsidRPr="006F5CB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4-H State Round Up</w:t>
      </w:r>
    </w:p>
    <w:p w14:paraId="543BF3EA" w14:textId="002C60EE" w:rsidR="006F5CB7" w:rsidRPr="00955F8B" w:rsidRDefault="006F5CB7" w:rsidP="006F5CB7">
      <w:pPr>
        <w:spacing w:line="15" w:lineRule="atLeast"/>
        <w:ind w:firstLine="72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6F5CB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Place State 10</w:t>
      </w:r>
      <w:r w:rsidRPr="006F5CB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State Qualifier 9</w:t>
      </w:r>
      <w:r w:rsidRPr="006F5CB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auto"/>
          <w:sz w:val="24"/>
          <w:szCs w:val="24"/>
        </w:rPr>
        <w:t>-12</w:t>
      </w:r>
      <w:r w:rsidRPr="006F5CB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12D5604" w14:textId="3C6EDF3B" w:rsidR="00137E03" w:rsidRPr="000402F7" w:rsidRDefault="00660800" w:rsidP="006F5CB7">
      <w:pPr>
        <w:spacing w:line="15" w:lineRule="atLeast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0402F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0402F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nd</w:t>
      </w:r>
      <w:r w:rsidRPr="000402F7">
        <w:rPr>
          <w:rFonts w:ascii="Times New Roman" w:hAnsi="Times New Roman" w:cs="Times New Roman"/>
          <w:color w:val="auto"/>
          <w:sz w:val="24"/>
          <w:szCs w:val="24"/>
        </w:rPr>
        <w:t xml:space="preserve"> Place</w:t>
      </w:r>
      <w:r w:rsidR="006F5CB7">
        <w:rPr>
          <w:rFonts w:ascii="Times New Roman" w:hAnsi="Times New Roman" w:cs="Times New Roman"/>
          <w:color w:val="auto"/>
          <w:sz w:val="24"/>
          <w:szCs w:val="24"/>
        </w:rPr>
        <w:t xml:space="preserve"> State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10</w:t>
      </w:r>
      <w:r w:rsidR="00955F8B">
        <w:rPr>
          <w:rFonts w:ascii="Times New Roman" w:hAnsi="Times New Roman" w:cs="Times New Roman"/>
          <w:color w:val="auto"/>
          <w:sz w:val="24"/>
          <w:szCs w:val="24"/>
        </w:rPr>
        <w:t>th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0402F7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955F8B">
        <w:rPr>
          <w:rFonts w:ascii="Times New Roman" w:hAnsi="Times New Roman" w:cs="Times New Roman"/>
          <w:color w:val="auto"/>
          <w:sz w:val="24"/>
          <w:szCs w:val="24"/>
        </w:rPr>
        <w:t xml:space="preserve">th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955F8B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</w:t>
      </w:r>
    </w:p>
    <w:p w14:paraId="32130F23" w14:textId="77777777" w:rsidR="00137E03" w:rsidRPr="000402F7" w:rsidRDefault="00137E03" w:rsidP="006C2A3B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0387753" w14:textId="2ABA9B8C" w:rsidR="00137E03" w:rsidRPr="00955F8B" w:rsidRDefault="00137E03" w:rsidP="006C2A3B">
      <w:pPr>
        <w:spacing w:line="15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55F8B">
        <w:rPr>
          <w:rFonts w:ascii="Times New Roman" w:hAnsi="Times New Roman" w:cs="Times New Roman"/>
          <w:b/>
          <w:color w:val="auto"/>
          <w:sz w:val="24"/>
          <w:szCs w:val="24"/>
        </w:rPr>
        <w:t>O</w:t>
      </w:r>
      <w:r w:rsidR="00BF7E41" w:rsidRPr="00955F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ur Lady of </w:t>
      </w:r>
      <w:r w:rsidRPr="00955F8B">
        <w:rPr>
          <w:rFonts w:ascii="Times New Roman" w:hAnsi="Times New Roman" w:cs="Times New Roman"/>
          <w:b/>
          <w:color w:val="auto"/>
          <w:sz w:val="24"/>
          <w:szCs w:val="24"/>
        </w:rPr>
        <w:t>G</w:t>
      </w:r>
      <w:r w:rsidR="00BF7E41" w:rsidRPr="00955F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uadalupe </w:t>
      </w:r>
      <w:r w:rsidRPr="00955F8B">
        <w:rPr>
          <w:rFonts w:ascii="Times New Roman" w:hAnsi="Times New Roman" w:cs="Times New Roman"/>
          <w:b/>
          <w:color w:val="auto"/>
          <w:sz w:val="24"/>
          <w:szCs w:val="24"/>
        </w:rPr>
        <w:t>C</w:t>
      </w:r>
      <w:r w:rsidR="00BF7E41" w:rsidRPr="00955F8B">
        <w:rPr>
          <w:rFonts w:ascii="Times New Roman" w:hAnsi="Times New Roman" w:cs="Times New Roman"/>
          <w:b/>
          <w:color w:val="auto"/>
          <w:sz w:val="24"/>
          <w:szCs w:val="24"/>
        </w:rPr>
        <w:t>atholic Church</w:t>
      </w:r>
      <w:r w:rsidRPr="00955F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1467B2D" w14:textId="41EDE325" w:rsidR="00137E03" w:rsidRPr="000402F7" w:rsidRDefault="00137E03" w:rsidP="0049644C">
      <w:pPr>
        <w:spacing w:line="15" w:lineRule="atLeast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0402F7">
        <w:rPr>
          <w:rFonts w:ascii="Times New Roman" w:hAnsi="Times New Roman" w:cs="Times New Roman"/>
          <w:color w:val="auto"/>
          <w:sz w:val="24"/>
          <w:szCs w:val="24"/>
        </w:rPr>
        <w:t>Liturgical Presentations at Sunday Mass</w:t>
      </w:r>
      <w:r w:rsidR="0066080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</w:t>
      </w:r>
      <w:r w:rsidR="0049644C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660800">
        <w:rPr>
          <w:rFonts w:ascii="Times New Roman" w:hAnsi="Times New Roman" w:cs="Times New Roman"/>
          <w:color w:val="auto"/>
          <w:sz w:val="24"/>
          <w:szCs w:val="24"/>
        </w:rPr>
        <w:t>Choir Member</w:t>
      </w:r>
    </w:p>
    <w:p w14:paraId="77F046E2" w14:textId="434E7DC8" w:rsidR="00137E03" w:rsidRPr="000402F7" w:rsidRDefault="00137E03" w:rsidP="0049644C">
      <w:pPr>
        <w:spacing w:line="15" w:lineRule="atLeast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0402F7">
        <w:rPr>
          <w:rFonts w:ascii="Times New Roman" w:hAnsi="Times New Roman" w:cs="Times New Roman"/>
          <w:color w:val="auto"/>
          <w:sz w:val="24"/>
          <w:szCs w:val="24"/>
        </w:rPr>
        <w:t>Conformation Conference and Camp</w:t>
      </w:r>
      <w:r w:rsidR="00BF7E41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</w:t>
      </w:r>
      <w:r w:rsidR="0049644C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BF7E41">
        <w:rPr>
          <w:rFonts w:ascii="Times New Roman" w:hAnsi="Times New Roman" w:cs="Times New Roman"/>
          <w:color w:val="auto"/>
          <w:sz w:val="24"/>
          <w:szCs w:val="24"/>
        </w:rPr>
        <w:t>Youth Activities</w:t>
      </w:r>
    </w:p>
    <w:p w14:paraId="39C13A26" w14:textId="77777777" w:rsidR="00137E03" w:rsidRPr="000402F7" w:rsidRDefault="00137E03" w:rsidP="006C2A3B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4444F86" w14:textId="5758223B" w:rsidR="00660800" w:rsidRDefault="0085790E" w:rsidP="006C2A3B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49644C">
        <w:rPr>
          <w:rFonts w:ascii="Times New Roman" w:hAnsi="Times New Roman" w:cs="Times New Roman"/>
          <w:b/>
          <w:color w:val="auto"/>
          <w:sz w:val="24"/>
          <w:szCs w:val="24"/>
        </w:rPr>
        <w:t>JV Cheerleader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9</w:t>
      </w:r>
      <w:r w:rsidR="00955F8B">
        <w:rPr>
          <w:rFonts w:ascii="Times New Roman" w:hAnsi="Times New Roman" w:cs="Times New Roman"/>
          <w:color w:val="auto"/>
          <w:sz w:val="24"/>
          <w:szCs w:val="24"/>
        </w:rPr>
        <w:t>th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</w:t>
      </w:r>
      <w:r w:rsidR="0049644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</w:t>
      </w:r>
      <w:r w:rsidR="002E4C4A" w:rsidRPr="0049644C">
        <w:rPr>
          <w:rFonts w:ascii="Times New Roman" w:hAnsi="Times New Roman" w:cs="Times New Roman"/>
          <w:b/>
          <w:color w:val="auto"/>
          <w:sz w:val="24"/>
          <w:szCs w:val="24"/>
        </w:rPr>
        <w:t>JV Basketball</w:t>
      </w:r>
      <w:r w:rsidR="002E4C4A">
        <w:rPr>
          <w:rFonts w:ascii="Times New Roman" w:hAnsi="Times New Roman" w:cs="Times New Roman"/>
          <w:color w:val="auto"/>
          <w:sz w:val="24"/>
          <w:szCs w:val="24"/>
        </w:rPr>
        <w:t xml:space="preserve"> 10</w:t>
      </w:r>
      <w:r w:rsidR="00955F8B" w:rsidRPr="00E2496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</w:p>
    <w:p w14:paraId="6B261C21" w14:textId="77777777" w:rsidR="00E24968" w:rsidRPr="000402F7" w:rsidRDefault="00E24968" w:rsidP="006C2A3B">
      <w:pPr>
        <w:spacing w:line="15" w:lineRule="atLeast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14:paraId="52B4B139" w14:textId="10D864D1" w:rsidR="00137E03" w:rsidRPr="000402F7" w:rsidRDefault="0085790E" w:rsidP="006C2A3B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49644C">
        <w:rPr>
          <w:rFonts w:ascii="Times New Roman" w:hAnsi="Times New Roman" w:cs="Times New Roman"/>
          <w:b/>
          <w:color w:val="auto"/>
          <w:sz w:val="24"/>
          <w:szCs w:val="24"/>
        </w:rPr>
        <w:t>Track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9</w:t>
      </w:r>
      <w:r w:rsidR="00955F8B">
        <w:rPr>
          <w:rFonts w:ascii="Times New Roman" w:hAnsi="Times New Roman" w:cs="Times New Roman"/>
          <w:color w:val="auto"/>
          <w:sz w:val="24"/>
          <w:szCs w:val="24"/>
        </w:rPr>
        <w:t>th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-12</w:t>
      </w:r>
      <w:r w:rsidR="00955F8B">
        <w:rPr>
          <w:rFonts w:ascii="Times New Roman" w:hAnsi="Times New Roman" w:cs="Times New Roman"/>
          <w:color w:val="auto"/>
          <w:sz w:val="24"/>
          <w:szCs w:val="24"/>
        </w:rPr>
        <w:t>th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="00660800" w:rsidRPr="006608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6080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</w:t>
      </w:r>
      <w:r w:rsidR="0049644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</w:t>
      </w:r>
      <w:r w:rsidRPr="0049644C">
        <w:rPr>
          <w:rFonts w:ascii="Times New Roman" w:hAnsi="Times New Roman" w:cs="Times New Roman"/>
          <w:b/>
          <w:color w:val="auto"/>
          <w:sz w:val="24"/>
          <w:szCs w:val="24"/>
        </w:rPr>
        <w:t>Cross Country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9</w:t>
      </w:r>
      <w:r w:rsidR="00955F8B">
        <w:rPr>
          <w:rFonts w:ascii="Times New Roman" w:hAnsi="Times New Roman" w:cs="Times New Roman"/>
          <w:color w:val="auto"/>
          <w:sz w:val="24"/>
          <w:szCs w:val="24"/>
        </w:rPr>
        <w:t>th</w:t>
      </w:r>
      <w:r>
        <w:rPr>
          <w:rFonts w:ascii="Times New Roman" w:hAnsi="Times New Roman" w:cs="Times New Roman"/>
          <w:color w:val="auto"/>
          <w:sz w:val="24"/>
          <w:szCs w:val="24"/>
        </w:rPr>
        <w:t>-12</w:t>
      </w:r>
      <w:r w:rsidR="00955F8B">
        <w:rPr>
          <w:rFonts w:ascii="Times New Roman" w:hAnsi="Times New Roman" w:cs="Times New Roman"/>
          <w:color w:val="auto"/>
          <w:sz w:val="24"/>
          <w:szCs w:val="24"/>
        </w:rPr>
        <w:t>th</w:t>
      </w:r>
      <w:r w:rsidR="0066080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</w:t>
      </w:r>
    </w:p>
    <w:p w14:paraId="78FFAA0D" w14:textId="59EBEA37" w:rsidR="00137E03" w:rsidRPr="000402F7" w:rsidRDefault="00137E03" w:rsidP="00660800">
      <w:pPr>
        <w:spacing w:line="15" w:lineRule="atLeast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0402F7">
        <w:rPr>
          <w:rFonts w:ascii="Times New Roman" w:hAnsi="Times New Roman" w:cs="Times New Roman"/>
          <w:color w:val="auto"/>
          <w:sz w:val="24"/>
          <w:szCs w:val="24"/>
        </w:rPr>
        <w:t>Area Qualifier in 1600 Meter Relay 9</w:t>
      </w:r>
      <w:r w:rsidR="00955F8B">
        <w:rPr>
          <w:rFonts w:ascii="Times New Roman" w:hAnsi="Times New Roman" w:cs="Times New Roman"/>
          <w:color w:val="auto"/>
          <w:sz w:val="24"/>
          <w:szCs w:val="24"/>
        </w:rPr>
        <w:t>th</w:t>
      </w:r>
    </w:p>
    <w:p w14:paraId="032BA678" w14:textId="70A3AECB" w:rsidR="00137E03" w:rsidRPr="000402F7" w:rsidRDefault="00137E03" w:rsidP="00660800">
      <w:pPr>
        <w:spacing w:line="15" w:lineRule="atLeast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0402F7">
        <w:rPr>
          <w:rFonts w:ascii="Times New Roman" w:hAnsi="Times New Roman" w:cs="Times New Roman"/>
          <w:color w:val="auto"/>
          <w:sz w:val="24"/>
          <w:szCs w:val="24"/>
        </w:rPr>
        <w:t xml:space="preserve">Area </w:t>
      </w:r>
      <w:r w:rsidR="00BF7E41">
        <w:rPr>
          <w:rFonts w:ascii="Times New Roman" w:hAnsi="Times New Roman" w:cs="Times New Roman"/>
          <w:color w:val="auto"/>
          <w:sz w:val="24"/>
          <w:szCs w:val="24"/>
        </w:rPr>
        <w:t xml:space="preserve">and Regional </w:t>
      </w:r>
      <w:r w:rsidRPr="000402F7">
        <w:rPr>
          <w:rFonts w:ascii="Times New Roman" w:hAnsi="Times New Roman" w:cs="Times New Roman"/>
          <w:color w:val="auto"/>
          <w:sz w:val="24"/>
          <w:szCs w:val="24"/>
        </w:rPr>
        <w:t xml:space="preserve">Qualifier in 800 Meter Relay </w:t>
      </w:r>
      <w:r w:rsidR="00064FA9" w:rsidRPr="000402F7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955F8B">
        <w:rPr>
          <w:rFonts w:ascii="Times New Roman" w:hAnsi="Times New Roman" w:cs="Times New Roman"/>
          <w:color w:val="auto"/>
          <w:sz w:val="24"/>
          <w:szCs w:val="24"/>
        </w:rPr>
        <w:t>th</w:t>
      </w:r>
    </w:p>
    <w:p w14:paraId="3C9DF2E1" w14:textId="56120674" w:rsidR="00064FA9" w:rsidRDefault="00064FA9" w:rsidP="00660800">
      <w:pPr>
        <w:spacing w:line="15" w:lineRule="atLeast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0402F7">
        <w:rPr>
          <w:rFonts w:ascii="Times New Roman" w:hAnsi="Times New Roman" w:cs="Times New Roman"/>
          <w:color w:val="auto"/>
          <w:sz w:val="24"/>
          <w:szCs w:val="24"/>
        </w:rPr>
        <w:t xml:space="preserve">Area </w:t>
      </w:r>
      <w:r w:rsidR="00BF7E41">
        <w:rPr>
          <w:rFonts w:ascii="Times New Roman" w:hAnsi="Times New Roman" w:cs="Times New Roman"/>
          <w:color w:val="auto"/>
          <w:sz w:val="24"/>
          <w:szCs w:val="24"/>
        </w:rPr>
        <w:t xml:space="preserve">and Regional </w:t>
      </w:r>
      <w:r w:rsidRPr="000402F7">
        <w:rPr>
          <w:rFonts w:ascii="Times New Roman" w:hAnsi="Times New Roman" w:cs="Times New Roman"/>
          <w:color w:val="auto"/>
          <w:sz w:val="24"/>
          <w:szCs w:val="24"/>
        </w:rPr>
        <w:t>Qualifier in Pole Vault 10</w:t>
      </w:r>
      <w:r w:rsidR="00955F8B">
        <w:rPr>
          <w:rFonts w:ascii="Times New Roman" w:hAnsi="Times New Roman" w:cs="Times New Roman"/>
          <w:color w:val="auto"/>
          <w:sz w:val="24"/>
          <w:szCs w:val="24"/>
        </w:rPr>
        <w:t>th</w:t>
      </w:r>
      <w:r w:rsidRPr="000402F7">
        <w:rPr>
          <w:rFonts w:ascii="Times New Roman" w:hAnsi="Times New Roman" w:cs="Times New Roman"/>
          <w:color w:val="auto"/>
          <w:sz w:val="24"/>
          <w:szCs w:val="24"/>
        </w:rPr>
        <w:t>, 11</w:t>
      </w:r>
      <w:r w:rsidR="00955F8B" w:rsidRPr="00E2496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</w:p>
    <w:p w14:paraId="0C8E8302" w14:textId="77777777" w:rsidR="00E24968" w:rsidRPr="000402F7" w:rsidRDefault="00E24968" w:rsidP="00660800">
      <w:pPr>
        <w:spacing w:line="15" w:lineRule="atLeast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384E8B03" w14:textId="5645FAC9" w:rsidR="002E4C4A" w:rsidRDefault="002E4C4A" w:rsidP="0085790E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49644C">
        <w:rPr>
          <w:rFonts w:ascii="Times New Roman" w:hAnsi="Times New Roman" w:cs="Times New Roman"/>
          <w:b/>
          <w:color w:val="auto"/>
          <w:sz w:val="24"/>
          <w:szCs w:val="24"/>
        </w:rPr>
        <w:t>Varsity Cheerleader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10</w:t>
      </w:r>
      <w:r w:rsidR="00955F8B">
        <w:rPr>
          <w:rFonts w:ascii="Times New Roman" w:hAnsi="Times New Roman" w:cs="Times New Roman"/>
          <w:color w:val="auto"/>
          <w:sz w:val="24"/>
          <w:szCs w:val="24"/>
        </w:rPr>
        <w:t>th</w:t>
      </w:r>
      <w:r>
        <w:rPr>
          <w:rFonts w:ascii="Times New Roman" w:hAnsi="Times New Roman" w:cs="Times New Roman"/>
          <w:color w:val="auto"/>
          <w:sz w:val="24"/>
          <w:szCs w:val="24"/>
        </w:rPr>
        <w:t>-12</w:t>
      </w:r>
      <w:r w:rsidR="00955F8B">
        <w:rPr>
          <w:rFonts w:ascii="Times New Roman" w:hAnsi="Times New Roman" w:cs="Times New Roman"/>
          <w:color w:val="auto"/>
          <w:sz w:val="24"/>
          <w:szCs w:val="24"/>
        </w:rPr>
        <w:t>th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</w:t>
      </w:r>
      <w:r w:rsidR="0049644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</w:t>
      </w:r>
      <w:r w:rsidR="0049644C" w:rsidRPr="004964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Varsity </w:t>
      </w:r>
      <w:r w:rsidRPr="0049644C">
        <w:rPr>
          <w:rFonts w:ascii="Times New Roman" w:hAnsi="Times New Roman" w:cs="Times New Roman"/>
          <w:b/>
          <w:color w:val="auto"/>
          <w:sz w:val="24"/>
          <w:szCs w:val="24"/>
        </w:rPr>
        <w:t>Basketball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10</w:t>
      </w:r>
      <w:r w:rsidR="00955F8B">
        <w:rPr>
          <w:rFonts w:ascii="Times New Roman" w:hAnsi="Times New Roman" w:cs="Times New Roman"/>
          <w:color w:val="auto"/>
          <w:sz w:val="24"/>
          <w:szCs w:val="24"/>
        </w:rPr>
        <w:t>th</w:t>
      </w:r>
      <w:r w:rsidR="0085790E">
        <w:rPr>
          <w:rFonts w:ascii="Times New Roman" w:hAnsi="Times New Roman" w:cs="Times New Roman"/>
          <w:color w:val="auto"/>
          <w:sz w:val="24"/>
          <w:szCs w:val="24"/>
        </w:rPr>
        <w:t>-12</w:t>
      </w:r>
      <w:r w:rsidR="00955F8B">
        <w:rPr>
          <w:rFonts w:ascii="Times New Roman" w:hAnsi="Times New Roman" w:cs="Times New Roman"/>
          <w:color w:val="auto"/>
          <w:sz w:val="24"/>
          <w:szCs w:val="24"/>
        </w:rPr>
        <w:t>th</w:t>
      </w:r>
    </w:p>
    <w:p w14:paraId="6DEB5B0E" w14:textId="25D1D567" w:rsidR="0085790E" w:rsidRPr="000402F7" w:rsidRDefault="002E4C4A" w:rsidP="0085790E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Co-Captain 12 </w:t>
      </w:r>
      <w:r w:rsidR="0085790E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</w:t>
      </w:r>
    </w:p>
    <w:p w14:paraId="23B719AD" w14:textId="3C904AC4" w:rsidR="00064FA9" w:rsidRDefault="00064FA9" w:rsidP="006C2A3B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981700C" w14:textId="77777777" w:rsidR="0049644C" w:rsidRDefault="0049644C" w:rsidP="006C2A3B">
      <w:pPr>
        <w:spacing w:line="15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3E519A5" w14:textId="55B2DAD1" w:rsidR="00064FA9" w:rsidRPr="00955F8B" w:rsidRDefault="00064FA9" w:rsidP="006C2A3B">
      <w:pPr>
        <w:spacing w:line="15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55F8B">
        <w:rPr>
          <w:rFonts w:ascii="Times New Roman" w:hAnsi="Times New Roman" w:cs="Times New Roman"/>
          <w:b/>
          <w:color w:val="auto"/>
          <w:sz w:val="24"/>
          <w:szCs w:val="24"/>
        </w:rPr>
        <w:t>F</w:t>
      </w:r>
      <w:r w:rsidR="0085790E" w:rsidRPr="00955F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uture </w:t>
      </w:r>
      <w:r w:rsidRPr="00955F8B">
        <w:rPr>
          <w:rFonts w:ascii="Times New Roman" w:hAnsi="Times New Roman" w:cs="Times New Roman"/>
          <w:b/>
          <w:color w:val="auto"/>
          <w:sz w:val="24"/>
          <w:szCs w:val="24"/>
        </w:rPr>
        <w:t>F</w:t>
      </w:r>
      <w:r w:rsidR="0085790E" w:rsidRPr="00955F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armers of </w:t>
      </w:r>
      <w:r w:rsidRPr="00955F8B">
        <w:rPr>
          <w:rFonts w:ascii="Times New Roman" w:hAnsi="Times New Roman" w:cs="Times New Roman"/>
          <w:b/>
          <w:color w:val="auto"/>
          <w:sz w:val="24"/>
          <w:szCs w:val="24"/>
        </w:rPr>
        <w:t>A</w:t>
      </w:r>
      <w:r w:rsidR="0085790E" w:rsidRPr="00955F8B">
        <w:rPr>
          <w:rFonts w:ascii="Times New Roman" w:hAnsi="Times New Roman" w:cs="Times New Roman"/>
          <w:b/>
          <w:color w:val="auto"/>
          <w:sz w:val="24"/>
          <w:szCs w:val="24"/>
        </w:rPr>
        <w:t>merica (FFA)</w:t>
      </w:r>
    </w:p>
    <w:p w14:paraId="714CDC9D" w14:textId="2456D379" w:rsidR="00064FA9" w:rsidRPr="000402F7" w:rsidRDefault="00064FA9" w:rsidP="0049644C">
      <w:pPr>
        <w:spacing w:line="15" w:lineRule="atLeast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9644C">
        <w:rPr>
          <w:rFonts w:ascii="Times New Roman" w:hAnsi="Times New Roman" w:cs="Times New Roman"/>
          <w:b/>
          <w:color w:val="auto"/>
          <w:sz w:val="24"/>
          <w:szCs w:val="24"/>
        </w:rPr>
        <w:t>Chapter Secretary</w:t>
      </w:r>
      <w:r w:rsidRPr="000402F7">
        <w:rPr>
          <w:rFonts w:ascii="Times New Roman" w:hAnsi="Times New Roman" w:cs="Times New Roman"/>
          <w:color w:val="auto"/>
          <w:sz w:val="24"/>
          <w:szCs w:val="24"/>
        </w:rPr>
        <w:t xml:space="preserve"> 9</w:t>
      </w:r>
      <w:r w:rsidR="00955F8B">
        <w:rPr>
          <w:rFonts w:ascii="Times New Roman" w:hAnsi="Times New Roman" w:cs="Times New Roman"/>
          <w:color w:val="auto"/>
          <w:sz w:val="24"/>
          <w:szCs w:val="24"/>
        </w:rPr>
        <w:t>th</w:t>
      </w:r>
      <w:r w:rsidR="0085790E" w:rsidRPr="008579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5790E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</w:t>
      </w:r>
      <w:r w:rsidR="0049644C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85790E" w:rsidRPr="0049644C">
        <w:rPr>
          <w:rFonts w:ascii="Times New Roman" w:hAnsi="Times New Roman" w:cs="Times New Roman"/>
          <w:b/>
          <w:color w:val="auto"/>
          <w:sz w:val="24"/>
          <w:szCs w:val="24"/>
        </w:rPr>
        <w:t>Chapter Vice President</w:t>
      </w:r>
      <w:r w:rsidR="0085790E" w:rsidRPr="000402F7">
        <w:rPr>
          <w:rFonts w:ascii="Times New Roman" w:hAnsi="Times New Roman" w:cs="Times New Roman"/>
          <w:color w:val="auto"/>
          <w:sz w:val="24"/>
          <w:szCs w:val="24"/>
        </w:rPr>
        <w:t xml:space="preserve"> 10</w:t>
      </w:r>
      <w:r w:rsidR="00955F8B">
        <w:rPr>
          <w:rFonts w:ascii="Times New Roman" w:hAnsi="Times New Roman" w:cs="Times New Roman"/>
          <w:color w:val="auto"/>
          <w:sz w:val="24"/>
          <w:szCs w:val="24"/>
        </w:rPr>
        <w:t>th</w:t>
      </w:r>
    </w:p>
    <w:p w14:paraId="2CB877A9" w14:textId="6DA6B51A" w:rsidR="00064FA9" w:rsidRPr="000402F7" w:rsidRDefault="00064FA9" w:rsidP="0049644C">
      <w:pPr>
        <w:spacing w:line="15" w:lineRule="atLeast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9644C">
        <w:rPr>
          <w:rFonts w:ascii="Times New Roman" w:hAnsi="Times New Roman" w:cs="Times New Roman"/>
          <w:b/>
          <w:color w:val="auto"/>
          <w:sz w:val="24"/>
          <w:szCs w:val="24"/>
        </w:rPr>
        <w:t>Creed Speaking</w:t>
      </w:r>
      <w:r w:rsidRPr="000402F7">
        <w:rPr>
          <w:rFonts w:ascii="Times New Roman" w:hAnsi="Times New Roman" w:cs="Times New Roman"/>
          <w:color w:val="auto"/>
          <w:sz w:val="24"/>
          <w:szCs w:val="24"/>
        </w:rPr>
        <w:t xml:space="preserve"> 9</w:t>
      </w:r>
      <w:r w:rsidR="00955F8B">
        <w:rPr>
          <w:rFonts w:ascii="Times New Roman" w:hAnsi="Times New Roman" w:cs="Times New Roman"/>
          <w:color w:val="auto"/>
          <w:sz w:val="24"/>
          <w:szCs w:val="24"/>
        </w:rPr>
        <w:t>th</w:t>
      </w:r>
      <w:r w:rsidRPr="000402F7">
        <w:rPr>
          <w:rFonts w:ascii="Times New Roman" w:hAnsi="Times New Roman" w:cs="Times New Roman"/>
          <w:color w:val="auto"/>
          <w:sz w:val="24"/>
          <w:szCs w:val="24"/>
        </w:rPr>
        <w:t>, 10</w:t>
      </w:r>
      <w:r w:rsidR="00955F8B">
        <w:rPr>
          <w:rFonts w:ascii="Times New Roman" w:hAnsi="Times New Roman" w:cs="Times New Roman"/>
          <w:color w:val="auto"/>
          <w:sz w:val="24"/>
          <w:szCs w:val="24"/>
        </w:rPr>
        <w:t>th</w:t>
      </w:r>
      <w:r w:rsidR="0085790E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</w:t>
      </w:r>
      <w:r w:rsidR="0049644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</w:t>
      </w:r>
      <w:r w:rsidR="0085790E" w:rsidRPr="0049644C">
        <w:rPr>
          <w:rFonts w:ascii="Times New Roman" w:hAnsi="Times New Roman" w:cs="Times New Roman"/>
          <w:b/>
          <w:color w:val="auto"/>
          <w:sz w:val="24"/>
          <w:szCs w:val="24"/>
        </w:rPr>
        <w:t>Chapter Conducting</w:t>
      </w:r>
      <w:r w:rsidR="0085790E" w:rsidRPr="000402F7">
        <w:rPr>
          <w:rFonts w:ascii="Times New Roman" w:hAnsi="Times New Roman" w:cs="Times New Roman"/>
          <w:color w:val="auto"/>
          <w:sz w:val="24"/>
          <w:szCs w:val="24"/>
        </w:rPr>
        <w:t xml:space="preserve"> 9</w:t>
      </w:r>
      <w:r w:rsidR="00955F8B">
        <w:rPr>
          <w:rFonts w:ascii="Times New Roman" w:hAnsi="Times New Roman" w:cs="Times New Roman"/>
          <w:color w:val="auto"/>
          <w:sz w:val="24"/>
          <w:szCs w:val="24"/>
        </w:rPr>
        <w:t>th</w:t>
      </w:r>
      <w:r w:rsidR="0085790E" w:rsidRPr="000402F7">
        <w:rPr>
          <w:rFonts w:ascii="Times New Roman" w:hAnsi="Times New Roman" w:cs="Times New Roman"/>
          <w:color w:val="auto"/>
          <w:sz w:val="24"/>
          <w:szCs w:val="24"/>
        </w:rPr>
        <w:t>, 10</w:t>
      </w:r>
      <w:r w:rsidR="00955F8B">
        <w:rPr>
          <w:rFonts w:ascii="Times New Roman" w:hAnsi="Times New Roman" w:cs="Times New Roman"/>
          <w:color w:val="auto"/>
          <w:sz w:val="24"/>
          <w:szCs w:val="24"/>
        </w:rPr>
        <w:t>th</w:t>
      </w:r>
      <w:r w:rsidR="0085790E" w:rsidRPr="000402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BD3555A" w14:textId="52B1C922" w:rsidR="00064FA9" w:rsidRPr="000402F7" w:rsidRDefault="0049644C" w:rsidP="0049644C">
      <w:pPr>
        <w:spacing w:line="15" w:lineRule="atLeast"/>
        <w:ind w:left="720" w:firstLine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Area Qualifier</w:t>
      </w:r>
      <w:r w:rsidR="00064FA9" w:rsidRPr="000402F7">
        <w:rPr>
          <w:rFonts w:ascii="Times New Roman" w:hAnsi="Times New Roman" w:cs="Times New Roman"/>
          <w:color w:val="auto"/>
          <w:sz w:val="24"/>
          <w:szCs w:val="24"/>
        </w:rPr>
        <w:t xml:space="preserve"> 9</w:t>
      </w:r>
      <w:r w:rsidR="00955F8B" w:rsidRPr="0049644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                       </w:t>
      </w:r>
      <w:r w:rsidRPr="0049644C">
        <w:rPr>
          <w:rFonts w:ascii="Times New Roman" w:hAnsi="Times New Roman" w:cs="Times New Roman"/>
          <w:b/>
          <w:color w:val="auto"/>
          <w:sz w:val="24"/>
          <w:szCs w:val="24"/>
        </w:rPr>
        <w:t>Prepared Speaking</w:t>
      </w:r>
      <w:r w:rsidRPr="000402F7">
        <w:rPr>
          <w:rFonts w:ascii="Times New Roman" w:hAnsi="Times New Roman" w:cs="Times New Roman"/>
          <w:color w:val="auto"/>
          <w:sz w:val="24"/>
          <w:szCs w:val="24"/>
        </w:rPr>
        <w:t xml:space="preserve"> 9</w:t>
      </w:r>
      <w:r>
        <w:rPr>
          <w:rFonts w:ascii="Times New Roman" w:hAnsi="Times New Roman" w:cs="Times New Roman"/>
          <w:color w:val="auto"/>
          <w:sz w:val="24"/>
          <w:szCs w:val="24"/>
        </w:rPr>
        <w:t>th</w:t>
      </w:r>
      <w:r w:rsidRPr="000402F7">
        <w:rPr>
          <w:rFonts w:ascii="Times New Roman" w:hAnsi="Times New Roman" w:cs="Times New Roman"/>
          <w:color w:val="auto"/>
          <w:sz w:val="24"/>
          <w:szCs w:val="24"/>
        </w:rPr>
        <w:t>, 10</w:t>
      </w:r>
      <w:r>
        <w:rPr>
          <w:rFonts w:ascii="Times New Roman" w:hAnsi="Times New Roman" w:cs="Times New Roman"/>
          <w:color w:val="auto"/>
          <w:sz w:val="24"/>
          <w:szCs w:val="24"/>
        </w:rPr>
        <w:t>th</w:t>
      </w:r>
      <w:r w:rsidRPr="000402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1231AD" w14:textId="77777777" w:rsidR="00064FA9" w:rsidRPr="000402F7" w:rsidRDefault="00064FA9" w:rsidP="006C2A3B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6088AB2" w14:textId="6A0828CC" w:rsidR="00064FA9" w:rsidRPr="00955F8B" w:rsidRDefault="00E24968" w:rsidP="006C2A3B">
      <w:pPr>
        <w:spacing w:line="15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UIL Academics</w:t>
      </w:r>
    </w:p>
    <w:p w14:paraId="33AE9207" w14:textId="530B5F4D" w:rsidR="0049644C" w:rsidRDefault="00064FA9" w:rsidP="0049644C">
      <w:pPr>
        <w:spacing w:line="15" w:lineRule="atLeast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9644C">
        <w:rPr>
          <w:rFonts w:ascii="Times New Roman" w:hAnsi="Times New Roman" w:cs="Times New Roman"/>
          <w:b/>
          <w:color w:val="auto"/>
          <w:sz w:val="24"/>
          <w:szCs w:val="24"/>
        </w:rPr>
        <w:t>Prose and Poetry</w:t>
      </w:r>
      <w:r w:rsidRPr="000402F7">
        <w:rPr>
          <w:rFonts w:ascii="Times New Roman" w:hAnsi="Times New Roman" w:cs="Times New Roman"/>
          <w:color w:val="auto"/>
          <w:sz w:val="24"/>
          <w:szCs w:val="24"/>
        </w:rPr>
        <w:t xml:space="preserve"> 9</w:t>
      </w:r>
      <w:r w:rsidR="00955F8B">
        <w:rPr>
          <w:rFonts w:ascii="Times New Roman" w:hAnsi="Times New Roman" w:cs="Times New Roman"/>
          <w:color w:val="auto"/>
          <w:sz w:val="24"/>
          <w:szCs w:val="24"/>
        </w:rPr>
        <w:t>th</w:t>
      </w:r>
      <w:r w:rsidR="0085790E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</w:t>
      </w:r>
      <w:r w:rsidR="0049644C">
        <w:rPr>
          <w:rFonts w:ascii="Times New Roman" w:hAnsi="Times New Roman" w:cs="Times New Roman"/>
          <w:color w:val="auto"/>
          <w:sz w:val="24"/>
          <w:szCs w:val="24"/>
        </w:rPr>
        <w:t xml:space="preserve">               </w:t>
      </w:r>
      <w:r w:rsidRPr="0049644C">
        <w:rPr>
          <w:rFonts w:ascii="Times New Roman" w:hAnsi="Times New Roman" w:cs="Times New Roman"/>
          <w:b/>
          <w:color w:val="auto"/>
          <w:sz w:val="24"/>
          <w:szCs w:val="24"/>
        </w:rPr>
        <w:t>One Act Play</w:t>
      </w:r>
      <w:r w:rsidRPr="000402F7">
        <w:rPr>
          <w:rFonts w:ascii="Times New Roman" w:hAnsi="Times New Roman" w:cs="Times New Roman"/>
          <w:color w:val="auto"/>
          <w:sz w:val="24"/>
          <w:szCs w:val="24"/>
        </w:rPr>
        <w:t xml:space="preserve"> 10</w:t>
      </w:r>
      <w:r w:rsidR="00955F8B" w:rsidRPr="0049644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</w:p>
    <w:p w14:paraId="5720AACC" w14:textId="77777777" w:rsidR="0049644C" w:rsidRDefault="0049644C" w:rsidP="0049644C">
      <w:pPr>
        <w:pStyle w:val="Heading1"/>
        <w:spacing w:line="15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Cs w:val="28"/>
          <w:u w:val="single"/>
        </w:rPr>
        <w:t>COMMUNITY SERVICE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</w:p>
    <w:p w14:paraId="1BDA93D7" w14:textId="5558B8B9" w:rsidR="0049644C" w:rsidRPr="0049644C" w:rsidRDefault="0049644C" w:rsidP="0049644C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Schleicher County Rodeo</w:t>
      </w:r>
      <w:r w:rsidRPr="004964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D0F45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D0F45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D0F45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D0F45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D0F45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</w:t>
      </w:r>
      <w:r w:rsidR="002D0F45" w:rsidRPr="002D0F45">
        <w:rPr>
          <w:rFonts w:ascii="Times New Roman" w:hAnsi="Times New Roman" w:cs="Times New Roman"/>
          <w:b/>
          <w:color w:val="auto"/>
          <w:sz w:val="24"/>
          <w:szCs w:val="24"/>
        </w:rPr>
        <w:t>Main Street Days</w:t>
      </w:r>
    </w:p>
    <w:p w14:paraId="664127CC" w14:textId="087D035F" w:rsidR="002D0F45" w:rsidRDefault="0049644C" w:rsidP="002D0F45">
      <w:pPr>
        <w:spacing w:line="15" w:lineRule="atLeast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0402F7">
        <w:rPr>
          <w:rFonts w:ascii="Times New Roman" w:hAnsi="Times New Roman" w:cs="Times New Roman"/>
          <w:color w:val="auto"/>
          <w:sz w:val="24"/>
          <w:szCs w:val="24"/>
        </w:rPr>
        <w:t>Concession Stand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Worker 9</w:t>
      </w:r>
      <w:r w:rsidRPr="0049644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auto"/>
          <w:sz w:val="24"/>
          <w:szCs w:val="24"/>
        </w:rPr>
        <w:t>-12</w:t>
      </w:r>
      <w:r w:rsidRPr="0049644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2D0F4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  <w:r w:rsidR="002D0F4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ab/>
      </w:r>
      <w:r w:rsidR="002D0F4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ab/>
      </w:r>
      <w:r w:rsidR="002D0F4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ab/>
      </w:r>
      <w:r w:rsidR="002D0F4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ab/>
      </w:r>
      <w:r w:rsidR="002D0F4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ab/>
      </w:r>
      <w:r w:rsidR="002D0F45">
        <w:rPr>
          <w:rFonts w:ascii="Times New Roman" w:hAnsi="Times New Roman" w:cs="Times New Roman"/>
          <w:color w:val="auto"/>
          <w:sz w:val="24"/>
          <w:szCs w:val="24"/>
        </w:rPr>
        <w:t>Volunteer 9</w:t>
      </w:r>
      <w:r w:rsidR="002D0F45" w:rsidRPr="002D0F4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2D0F45">
        <w:rPr>
          <w:rFonts w:ascii="Times New Roman" w:hAnsi="Times New Roman" w:cs="Times New Roman"/>
          <w:color w:val="auto"/>
          <w:sz w:val="24"/>
          <w:szCs w:val="24"/>
        </w:rPr>
        <w:t>-12</w:t>
      </w:r>
      <w:r w:rsidR="002D0F45" w:rsidRPr="002D0F4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</w:p>
    <w:p w14:paraId="1878809D" w14:textId="5578AB67" w:rsidR="0049644C" w:rsidRPr="002D0F45" w:rsidRDefault="0049644C" w:rsidP="002D0F45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49644C">
        <w:rPr>
          <w:rFonts w:ascii="Times New Roman" w:hAnsi="Times New Roman" w:cs="Times New Roman"/>
          <w:b/>
          <w:color w:val="auto"/>
          <w:sz w:val="24"/>
          <w:szCs w:val="24"/>
        </w:rPr>
        <w:t>Special Needs Rodeo</w:t>
      </w:r>
      <w:r w:rsidR="002D0F4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2D0F4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2D0F4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2D0F4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2D0F45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                     Meals with Friends</w:t>
      </w:r>
    </w:p>
    <w:p w14:paraId="2766577A" w14:textId="3EE41DEC" w:rsidR="002D0F45" w:rsidRPr="0049644C" w:rsidRDefault="0049644C" w:rsidP="0049644C">
      <w:pPr>
        <w:spacing w:line="15" w:lineRule="atLeast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9644C">
        <w:rPr>
          <w:rFonts w:ascii="Times New Roman" w:hAnsi="Times New Roman" w:cs="Times New Roman"/>
          <w:color w:val="auto"/>
          <w:sz w:val="24"/>
          <w:szCs w:val="24"/>
        </w:rPr>
        <w:t>Face Painter 9</w:t>
      </w:r>
      <w:r w:rsidRPr="002D0F4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2D0F45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D0F45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D0F45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D0F45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D0F45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D0F45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D0F45">
        <w:rPr>
          <w:rFonts w:ascii="Times New Roman" w:hAnsi="Times New Roman" w:cs="Times New Roman"/>
          <w:color w:val="auto"/>
          <w:sz w:val="24"/>
          <w:szCs w:val="24"/>
        </w:rPr>
        <w:tab/>
        <w:t xml:space="preserve"> Volunteer 9</w:t>
      </w:r>
      <w:r w:rsidR="002D0F45" w:rsidRPr="002D0F4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2D0F45">
        <w:rPr>
          <w:rFonts w:ascii="Times New Roman" w:hAnsi="Times New Roman" w:cs="Times New Roman"/>
          <w:color w:val="auto"/>
          <w:sz w:val="24"/>
          <w:szCs w:val="24"/>
        </w:rPr>
        <w:t>-12</w:t>
      </w:r>
      <w:r w:rsidR="002D0F45" w:rsidRPr="002D0F4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</w:p>
    <w:p w14:paraId="78382D9D" w14:textId="7AB8E2ED" w:rsidR="0049644C" w:rsidRDefault="0049644C" w:rsidP="0049644C">
      <w:pPr>
        <w:spacing w:line="15" w:lineRule="atLeast"/>
        <w:ind w:firstLine="72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Station leader 9</w:t>
      </w:r>
      <w:r w:rsidRPr="0049644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auto"/>
          <w:sz w:val="24"/>
          <w:szCs w:val="24"/>
        </w:rPr>
        <w:t>, 10</w:t>
      </w:r>
      <w:r w:rsidRPr="002D0F4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2D0F45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</w:t>
      </w:r>
      <w:r w:rsidR="002D0F45" w:rsidRPr="002D0F45">
        <w:rPr>
          <w:rFonts w:ascii="Times New Roman" w:hAnsi="Times New Roman" w:cs="Times New Roman"/>
          <w:b/>
          <w:color w:val="auto"/>
          <w:sz w:val="24"/>
          <w:szCs w:val="24"/>
        </w:rPr>
        <w:t>Fire Department Fish Fry</w:t>
      </w:r>
    </w:p>
    <w:p w14:paraId="5436A680" w14:textId="3F293795" w:rsidR="002D0F45" w:rsidRDefault="002D0F45" w:rsidP="002D0F45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Eldorado Game Dinner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</w:t>
      </w:r>
      <w:r w:rsidRPr="002D0F45">
        <w:rPr>
          <w:rFonts w:ascii="Times New Roman" w:hAnsi="Times New Roman" w:cs="Times New Roman"/>
          <w:color w:val="auto"/>
          <w:sz w:val="24"/>
          <w:szCs w:val="24"/>
        </w:rPr>
        <w:t>Server 9</w:t>
      </w:r>
      <w:r w:rsidRPr="002D0F4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Pr="002D0F45">
        <w:rPr>
          <w:rFonts w:ascii="Times New Roman" w:hAnsi="Times New Roman" w:cs="Times New Roman"/>
          <w:color w:val="auto"/>
          <w:sz w:val="24"/>
          <w:szCs w:val="24"/>
        </w:rPr>
        <w:t>-12</w:t>
      </w:r>
      <w:r w:rsidRPr="002D0F4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</w:p>
    <w:p w14:paraId="2B4637E1" w14:textId="535AB288" w:rsidR="002D0F45" w:rsidRDefault="002D0F45" w:rsidP="002D0F45">
      <w:pPr>
        <w:spacing w:line="15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Server 9</w:t>
      </w:r>
      <w:r w:rsidRPr="002D0F4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auto"/>
          <w:sz w:val="24"/>
          <w:szCs w:val="24"/>
        </w:rPr>
        <w:t>-10</w:t>
      </w:r>
      <w:r w:rsidRPr="002D0F4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D0F45">
        <w:rPr>
          <w:rFonts w:ascii="Times New Roman" w:hAnsi="Times New Roman" w:cs="Times New Roman"/>
          <w:b/>
          <w:color w:val="auto"/>
          <w:sz w:val="24"/>
          <w:szCs w:val="24"/>
        </w:rPr>
        <w:t>Elementary Fall Festival</w:t>
      </w:r>
    </w:p>
    <w:p w14:paraId="0F7AEA2D" w14:textId="479A62CF" w:rsidR="0049644C" w:rsidRDefault="002D0F45" w:rsidP="00E24968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E24968" w:rsidRPr="00E24968">
        <w:rPr>
          <w:rFonts w:ascii="Times New Roman" w:hAnsi="Times New Roman" w:cs="Times New Roman"/>
          <w:color w:val="auto"/>
          <w:sz w:val="24"/>
          <w:szCs w:val="24"/>
        </w:rPr>
        <w:t>Clean</w:t>
      </w:r>
      <w:r w:rsidR="00B655EF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E24968" w:rsidRPr="00E24968">
        <w:rPr>
          <w:rFonts w:ascii="Times New Roman" w:hAnsi="Times New Roman" w:cs="Times New Roman"/>
          <w:color w:val="auto"/>
          <w:sz w:val="24"/>
          <w:szCs w:val="24"/>
        </w:rPr>
        <w:t>up Crew 9</w:t>
      </w:r>
      <w:r w:rsidR="00E24968" w:rsidRPr="00E2496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E24968" w:rsidRPr="00E24968">
        <w:rPr>
          <w:rFonts w:ascii="Times New Roman" w:hAnsi="Times New Roman" w:cs="Times New Roman"/>
          <w:color w:val="auto"/>
          <w:sz w:val="24"/>
          <w:szCs w:val="24"/>
        </w:rPr>
        <w:t>-10th</w:t>
      </w:r>
      <w:r w:rsidR="0049644C" w:rsidRPr="00E2496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496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2496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2496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2496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2496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24968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Volunteer 9</w:t>
      </w:r>
      <w:r w:rsidR="00E24968" w:rsidRPr="002D0F4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E24968">
        <w:rPr>
          <w:rFonts w:ascii="Times New Roman" w:hAnsi="Times New Roman" w:cs="Times New Roman"/>
          <w:color w:val="auto"/>
          <w:sz w:val="24"/>
          <w:szCs w:val="24"/>
        </w:rPr>
        <w:t>-12</w:t>
      </w:r>
      <w:r w:rsidR="00E24968" w:rsidRPr="002D0F4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</w:p>
    <w:p w14:paraId="0C891E0A" w14:textId="1E26F37F" w:rsidR="00E24968" w:rsidRDefault="00E24968" w:rsidP="00E24968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Raffle worker 9</w:t>
      </w:r>
      <w:r w:rsidRPr="00E2496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auto"/>
          <w:sz w:val="24"/>
          <w:szCs w:val="24"/>
        </w:rPr>
        <w:t>-10</w:t>
      </w:r>
      <w:r w:rsidRPr="00E2496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24968">
        <w:rPr>
          <w:rFonts w:ascii="Times New Roman" w:hAnsi="Times New Roman" w:cs="Times New Roman"/>
          <w:b/>
          <w:color w:val="auto"/>
          <w:sz w:val="24"/>
          <w:szCs w:val="24"/>
        </w:rPr>
        <w:t>Keep Texas Beautiful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65469C56" w14:textId="0AD8DC19" w:rsidR="00E24968" w:rsidRDefault="00E24968" w:rsidP="00E24968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E24968">
        <w:rPr>
          <w:rFonts w:ascii="Times New Roman" w:hAnsi="Times New Roman" w:cs="Times New Roman"/>
          <w:b/>
          <w:color w:val="auto"/>
          <w:sz w:val="24"/>
          <w:szCs w:val="24"/>
        </w:rPr>
        <w:t>Schleicher County Stock Show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auto"/>
          <w:sz w:val="24"/>
          <w:szCs w:val="24"/>
        </w:rPr>
        <w:t>Clean up 9</w:t>
      </w:r>
      <w:r w:rsidRPr="00E2496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auto"/>
          <w:sz w:val="24"/>
          <w:szCs w:val="24"/>
        </w:rPr>
        <w:t>-12</w:t>
      </w:r>
      <w:r w:rsidRPr="00E2496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</w:p>
    <w:p w14:paraId="1AAB9BCC" w14:textId="77777777" w:rsidR="00D9542D" w:rsidRDefault="00E24968" w:rsidP="006C2A3B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ab/>
      </w:r>
      <w:r w:rsidR="00B655EF">
        <w:rPr>
          <w:rFonts w:ascii="Times New Roman" w:hAnsi="Times New Roman" w:cs="Times New Roman"/>
          <w:color w:val="auto"/>
          <w:sz w:val="24"/>
          <w:szCs w:val="24"/>
        </w:rPr>
        <w:t>Set-up and Clean-Up Crew 9</w:t>
      </w:r>
      <w:r w:rsidR="00B655EF" w:rsidRPr="00B655EF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B655EF">
        <w:rPr>
          <w:rFonts w:ascii="Times New Roman" w:hAnsi="Times New Roman" w:cs="Times New Roman"/>
          <w:color w:val="auto"/>
          <w:sz w:val="24"/>
          <w:szCs w:val="24"/>
        </w:rPr>
        <w:t>-12</w:t>
      </w:r>
      <w:r w:rsidR="00B655EF" w:rsidRPr="00B655EF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B655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9542D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</w:t>
      </w:r>
      <w:r w:rsidR="00D9542D" w:rsidRPr="00D9542D">
        <w:rPr>
          <w:rFonts w:ascii="Times New Roman" w:hAnsi="Times New Roman" w:cs="Times New Roman"/>
          <w:b/>
          <w:color w:val="auto"/>
          <w:sz w:val="24"/>
          <w:szCs w:val="24"/>
        </w:rPr>
        <w:t>Mini Cheer Camp</w:t>
      </w:r>
      <w:r w:rsidR="002E4C4A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</w:p>
    <w:p w14:paraId="2F5D2688" w14:textId="11EED8CA" w:rsidR="00064FA9" w:rsidRDefault="00D9542D" w:rsidP="006C2A3B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Leader 9</w:t>
      </w:r>
      <w:r w:rsidRPr="00D9542D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auto"/>
          <w:sz w:val="24"/>
          <w:szCs w:val="24"/>
        </w:rPr>
        <w:t>-12</w:t>
      </w:r>
      <w:r w:rsidRPr="00D9542D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2E4C4A">
        <w:rPr>
          <w:rFonts w:ascii="Times New Roman" w:hAnsi="Times New Roman" w:cs="Times New Roman"/>
          <w:color w:val="auto"/>
          <w:sz w:val="24"/>
          <w:szCs w:val="24"/>
        </w:rPr>
        <w:t xml:space="preserve">             </w:t>
      </w:r>
    </w:p>
    <w:p w14:paraId="1030EC17" w14:textId="1E1C34DF" w:rsidR="002E4C4A" w:rsidRDefault="002E4C4A" w:rsidP="006C2A3B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B250962" w14:textId="407F0C86" w:rsidR="00B655EF" w:rsidRDefault="00B655EF" w:rsidP="006C2A3B">
      <w:pPr>
        <w:spacing w:line="15" w:lineRule="atLeast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B655EF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CERTIFICATIONS</w:t>
      </w:r>
      <w:r w:rsidR="00FF6E17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AND SKILLS</w:t>
      </w:r>
    </w:p>
    <w:p w14:paraId="1F2A5295" w14:textId="35AEDCFF" w:rsidR="00B655EF" w:rsidRDefault="00B655EF" w:rsidP="006C2A3B">
      <w:pPr>
        <w:spacing w:line="15" w:lineRule="atLeast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14:paraId="63B75513" w14:textId="54A4196B" w:rsidR="00B655EF" w:rsidRPr="00D9542D" w:rsidRDefault="00D9542D" w:rsidP="006C2A3B">
      <w:pPr>
        <w:spacing w:line="15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9542D">
        <w:rPr>
          <w:rFonts w:ascii="Times New Roman" w:hAnsi="Times New Roman" w:cs="Times New Roman"/>
          <w:b/>
          <w:color w:val="auto"/>
          <w:sz w:val="24"/>
          <w:szCs w:val="24"/>
        </w:rPr>
        <w:t>Certified Nurse Assistant (CNA)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          </w:t>
      </w:r>
      <w:r w:rsidR="00B655EF" w:rsidRPr="00D9542D">
        <w:rPr>
          <w:rFonts w:ascii="Times New Roman" w:hAnsi="Times New Roman" w:cs="Times New Roman"/>
          <w:b/>
          <w:color w:val="auto"/>
          <w:sz w:val="24"/>
          <w:szCs w:val="24"/>
        </w:rPr>
        <w:t>First Aid Certified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14:paraId="3497E639" w14:textId="5B931A4B" w:rsidR="00D9542D" w:rsidRDefault="00D9542D" w:rsidP="006C2A3B">
      <w:pPr>
        <w:spacing w:line="15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Schedule for exam in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Spring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2019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9542D">
        <w:rPr>
          <w:rFonts w:ascii="Times New Roman" w:hAnsi="Times New Roman" w:cs="Times New Roman"/>
          <w:b/>
          <w:color w:val="auto"/>
          <w:sz w:val="24"/>
          <w:szCs w:val="24"/>
        </w:rPr>
        <w:t>CPR Certified</w:t>
      </w:r>
    </w:p>
    <w:p w14:paraId="35648C62" w14:textId="4BFE1614" w:rsidR="00D9542D" w:rsidRDefault="00D9542D" w:rsidP="006C2A3B">
      <w:pPr>
        <w:spacing w:line="15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National Career Readiness Certificate</w:t>
      </w:r>
      <w:r w:rsidR="00FF6E17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FF6E17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FF6E17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FF6E17">
        <w:rPr>
          <w:rFonts w:ascii="Times New Roman" w:hAnsi="Times New Roman" w:cs="Times New Roman"/>
          <w:b/>
          <w:color w:val="auto"/>
          <w:sz w:val="24"/>
          <w:szCs w:val="24"/>
        </w:rPr>
        <w:tab/>
        <w:t>AED Certified</w:t>
      </w:r>
    </w:p>
    <w:p w14:paraId="7A3A1070" w14:textId="7BDE6258" w:rsidR="00D9542D" w:rsidRPr="00D9542D" w:rsidRDefault="00D9542D" w:rsidP="006C2A3B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D9542D">
        <w:rPr>
          <w:rFonts w:ascii="Times New Roman" w:hAnsi="Times New Roman" w:cs="Times New Roman"/>
          <w:color w:val="auto"/>
          <w:sz w:val="24"/>
          <w:szCs w:val="24"/>
        </w:rPr>
        <w:t xml:space="preserve">Gold Level of Achievement </w:t>
      </w:r>
    </w:p>
    <w:p w14:paraId="0AD6E990" w14:textId="71CAF268" w:rsidR="00D9542D" w:rsidRPr="00B655EF" w:rsidRDefault="00D9542D" w:rsidP="006C2A3B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EB1C1C2" w14:textId="77777777" w:rsidR="002E4C4A" w:rsidRPr="000402F7" w:rsidRDefault="002E4C4A" w:rsidP="006C2A3B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F5ADDF7" w14:textId="6B1E57D5" w:rsidR="008F5993" w:rsidRDefault="00B655EF" w:rsidP="006C2A3B">
      <w:pPr>
        <w:spacing w:line="15" w:lineRule="atLeast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B655EF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EMPLOYMENT</w:t>
      </w:r>
    </w:p>
    <w:p w14:paraId="293A6641" w14:textId="77777777" w:rsidR="00B655EF" w:rsidRDefault="00B655EF" w:rsidP="00B655EF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15AE737" w14:textId="58A5C9E9" w:rsidR="00B655EF" w:rsidRPr="00B655EF" w:rsidRDefault="00B655EF" w:rsidP="00B655EF">
      <w:pPr>
        <w:spacing w:line="15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655EF">
        <w:rPr>
          <w:rFonts w:ascii="Times New Roman" w:hAnsi="Times New Roman" w:cs="Times New Roman"/>
          <w:b/>
          <w:color w:val="auto"/>
          <w:sz w:val="24"/>
          <w:szCs w:val="24"/>
        </w:rPr>
        <w:t xml:space="preserve">Eagle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Café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  <w:t>Child Care Provider</w:t>
      </w:r>
    </w:p>
    <w:p w14:paraId="461C1DE5" w14:textId="5D1833FF" w:rsidR="008F5993" w:rsidRDefault="008F5993" w:rsidP="00B655EF">
      <w:pPr>
        <w:spacing w:line="15" w:lineRule="atLeast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0402F7">
        <w:rPr>
          <w:rFonts w:ascii="Times New Roman" w:hAnsi="Times New Roman" w:cs="Times New Roman"/>
          <w:color w:val="auto"/>
          <w:sz w:val="24"/>
          <w:szCs w:val="24"/>
        </w:rPr>
        <w:t>Waitress</w:t>
      </w:r>
      <w:r w:rsidR="00B655E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</w:t>
      </w:r>
      <w:r w:rsidR="00B655EF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Kelsey Harris</w:t>
      </w:r>
    </w:p>
    <w:p w14:paraId="048F97DB" w14:textId="0A4179BC" w:rsidR="00B655EF" w:rsidRDefault="00B655EF" w:rsidP="00B655EF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655EF">
        <w:rPr>
          <w:rFonts w:ascii="Times New Roman" w:hAnsi="Times New Roman" w:cs="Times New Roman"/>
          <w:b/>
          <w:color w:val="auto"/>
          <w:sz w:val="24"/>
          <w:szCs w:val="24"/>
        </w:rPr>
        <w:t>Lowes Market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   </w:t>
      </w:r>
      <w:r w:rsidRPr="00B655EF">
        <w:rPr>
          <w:rFonts w:ascii="Times New Roman" w:hAnsi="Times New Roman" w:cs="Times New Roman"/>
          <w:color w:val="auto"/>
          <w:sz w:val="24"/>
          <w:szCs w:val="24"/>
        </w:rPr>
        <w:t>Mason Vaughan</w:t>
      </w:r>
    </w:p>
    <w:p w14:paraId="0CE7D440" w14:textId="1E823B81" w:rsidR="00B655EF" w:rsidRDefault="00B655EF" w:rsidP="00B655EF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Manager on Duty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Amanda Walling</w:t>
      </w:r>
    </w:p>
    <w:p w14:paraId="4F5A882D" w14:textId="6A507820" w:rsidR="00B655EF" w:rsidRDefault="00B655EF" w:rsidP="00B655EF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Stocker</w:t>
      </w:r>
    </w:p>
    <w:p w14:paraId="2C1D554B" w14:textId="661065BF" w:rsidR="00B655EF" w:rsidRPr="00B655EF" w:rsidRDefault="00B655EF" w:rsidP="00B655EF">
      <w:pPr>
        <w:spacing w:line="15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Cashier</w:t>
      </w:r>
    </w:p>
    <w:p w14:paraId="3BB3F7BD" w14:textId="77777777" w:rsidR="008F5993" w:rsidRPr="000402F7" w:rsidRDefault="008F5993" w:rsidP="006C2A3B">
      <w:pPr>
        <w:spacing w:line="15" w:lineRule="atLeast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14:paraId="1C5BEA24" w14:textId="77777777" w:rsidR="008F5993" w:rsidRPr="000402F7" w:rsidRDefault="008F5993" w:rsidP="006C2A3B">
      <w:pPr>
        <w:spacing w:line="15" w:lineRule="atLeast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14:paraId="01C4E1A6" w14:textId="79113CB2" w:rsidR="008F5993" w:rsidRPr="000402F7" w:rsidRDefault="008F5993" w:rsidP="006C2A3B">
      <w:pPr>
        <w:spacing w:line="15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1A57B2C" w14:textId="77777777" w:rsidR="008F5993" w:rsidRPr="008F5993" w:rsidRDefault="008F5993" w:rsidP="005B7C0C">
      <w:pPr>
        <w:rPr>
          <w:rFonts w:cstheme="minorHAnsi"/>
          <w:b/>
          <w:color w:val="808080" w:themeColor="background1" w:themeShade="80"/>
          <w:sz w:val="28"/>
          <w:u w:val="single"/>
        </w:rPr>
      </w:pPr>
    </w:p>
    <w:p w14:paraId="308F9E45" w14:textId="10E3D61A" w:rsidR="008F5993" w:rsidRPr="008F5993" w:rsidRDefault="008F5993" w:rsidP="005B7C0C">
      <w:pPr>
        <w:rPr>
          <w:rFonts w:asciiTheme="majorHAnsi" w:hAnsiTheme="majorHAnsi"/>
          <w:color w:val="808080" w:themeColor="background1" w:themeShade="80"/>
          <w:sz w:val="28"/>
          <w:u w:val="single"/>
        </w:rPr>
      </w:pPr>
    </w:p>
    <w:p w14:paraId="132176BC" w14:textId="6076346E" w:rsidR="00C22A0C" w:rsidRDefault="00C22A0C" w:rsidP="005B7C0C">
      <w:pPr>
        <w:rPr>
          <w:sz w:val="28"/>
        </w:rPr>
      </w:pPr>
    </w:p>
    <w:p w14:paraId="31C645DD" w14:textId="58377EE7" w:rsidR="002D0AFB" w:rsidRPr="00C22A0C" w:rsidRDefault="000402F7" w:rsidP="005B7C0C">
      <w:pPr>
        <w:rPr>
          <w:sz w:val="28"/>
        </w:rPr>
      </w:pPr>
      <w:r>
        <w:rPr>
          <w:noProof/>
          <w:sz w:val="28"/>
        </w:rPr>
        <w:t xml:space="preserve">                       </w:t>
      </w:r>
    </w:p>
    <w:sectPr w:rsidR="002D0AFB" w:rsidRPr="00C22A0C" w:rsidSect="005A1B10">
      <w:headerReference w:type="first" r:id="rId7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3DB4A" w14:textId="77777777" w:rsidR="008B4690" w:rsidRDefault="008B4690" w:rsidP="0068194B">
      <w:r>
        <w:separator/>
      </w:r>
    </w:p>
    <w:p w14:paraId="37904893" w14:textId="77777777" w:rsidR="008B4690" w:rsidRDefault="008B4690"/>
    <w:p w14:paraId="353D0D11" w14:textId="77777777" w:rsidR="008B4690" w:rsidRDefault="008B4690"/>
  </w:endnote>
  <w:endnote w:type="continuationSeparator" w:id="0">
    <w:p w14:paraId="494F2546" w14:textId="77777777" w:rsidR="008B4690" w:rsidRDefault="008B4690" w:rsidP="0068194B">
      <w:r>
        <w:continuationSeparator/>
      </w:r>
    </w:p>
    <w:p w14:paraId="7C55D096" w14:textId="77777777" w:rsidR="008B4690" w:rsidRDefault="008B4690"/>
    <w:p w14:paraId="032FF964" w14:textId="77777777" w:rsidR="008B4690" w:rsidRDefault="008B46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A6E4C" w14:textId="77777777" w:rsidR="008B4690" w:rsidRDefault="008B4690" w:rsidP="0068194B">
      <w:r>
        <w:separator/>
      </w:r>
    </w:p>
    <w:p w14:paraId="6F2630F9" w14:textId="77777777" w:rsidR="008B4690" w:rsidRDefault="008B4690"/>
    <w:p w14:paraId="2731B8B8" w14:textId="77777777" w:rsidR="008B4690" w:rsidRDefault="008B4690"/>
  </w:footnote>
  <w:footnote w:type="continuationSeparator" w:id="0">
    <w:p w14:paraId="39139E07" w14:textId="77777777" w:rsidR="008B4690" w:rsidRDefault="008B4690" w:rsidP="0068194B">
      <w:r>
        <w:continuationSeparator/>
      </w:r>
    </w:p>
    <w:p w14:paraId="40A23B4C" w14:textId="77777777" w:rsidR="008B4690" w:rsidRDefault="008B4690"/>
    <w:p w14:paraId="2AC9BAC3" w14:textId="77777777" w:rsidR="008B4690" w:rsidRDefault="008B46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FE612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8DD219" wp14:editId="36C1B4D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1DF986CF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02C15586"/>
    <w:multiLevelType w:val="hybridMultilevel"/>
    <w:tmpl w:val="96165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1A416626"/>
    <w:multiLevelType w:val="hybridMultilevel"/>
    <w:tmpl w:val="2DB4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EE68B2"/>
    <w:multiLevelType w:val="hybridMultilevel"/>
    <w:tmpl w:val="8618B4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4D3B10A2"/>
    <w:multiLevelType w:val="hybridMultilevel"/>
    <w:tmpl w:val="74008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4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68"/>
    <w:rsid w:val="000001EF"/>
    <w:rsid w:val="00004354"/>
    <w:rsid w:val="00007322"/>
    <w:rsid w:val="00007728"/>
    <w:rsid w:val="00024584"/>
    <w:rsid w:val="00024730"/>
    <w:rsid w:val="000402F7"/>
    <w:rsid w:val="00051B16"/>
    <w:rsid w:val="00055E95"/>
    <w:rsid w:val="00057F1C"/>
    <w:rsid w:val="00064FA9"/>
    <w:rsid w:val="0007021F"/>
    <w:rsid w:val="000B2BA5"/>
    <w:rsid w:val="000F2F8C"/>
    <w:rsid w:val="0010006E"/>
    <w:rsid w:val="001045A8"/>
    <w:rsid w:val="00114A91"/>
    <w:rsid w:val="00137E03"/>
    <w:rsid w:val="001427E1"/>
    <w:rsid w:val="00163668"/>
    <w:rsid w:val="00171566"/>
    <w:rsid w:val="00174676"/>
    <w:rsid w:val="001755A8"/>
    <w:rsid w:val="00184014"/>
    <w:rsid w:val="00192008"/>
    <w:rsid w:val="001955EE"/>
    <w:rsid w:val="001B0885"/>
    <w:rsid w:val="001C0E68"/>
    <w:rsid w:val="001C1712"/>
    <w:rsid w:val="001C4935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204B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0009"/>
    <w:rsid w:val="002D0AFB"/>
    <w:rsid w:val="002D0F45"/>
    <w:rsid w:val="002D23C5"/>
    <w:rsid w:val="002D6137"/>
    <w:rsid w:val="002E4C4A"/>
    <w:rsid w:val="002E7E61"/>
    <w:rsid w:val="002F05E5"/>
    <w:rsid w:val="002F254D"/>
    <w:rsid w:val="002F30E4"/>
    <w:rsid w:val="003016F8"/>
    <w:rsid w:val="00307140"/>
    <w:rsid w:val="00316DFF"/>
    <w:rsid w:val="00322488"/>
    <w:rsid w:val="00325B57"/>
    <w:rsid w:val="00336056"/>
    <w:rsid w:val="00346A01"/>
    <w:rsid w:val="003544E1"/>
    <w:rsid w:val="0036138B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9644C"/>
    <w:rsid w:val="004A1FAE"/>
    <w:rsid w:val="004A32FF"/>
    <w:rsid w:val="004B06EB"/>
    <w:rsid w:val="004B6AD0"/>
    <w:rsid w:val="004C2D5D"/>
    <w:rsid w:val="004C33E1"/>
    <w:rsid w:val="004E01EB"/>
    <w:rsid w:val="004E2794"/>
    <w:rsid w:val="00502C92"/>
    <w:rsid w:val="00510392"/>
    <w:rsid w:val="00513E2A"/>
    <w:rsid w:val="005623BD"/>
    <w:rsid w:val="00566A35"/>
    <w:rsid w:val="0056701E"/>
    <w:rsid w:val="005740D7"/>
    <w:rsid w:val="005A0F26"/>
    <w:rsid w:val="005A1B10"/>
    <w:rsid w:val="005A6850"/>
    <w:rsid w:val="005B1B1B"/>
    <w:rsid w:val="005B7C0C"/>
    <w:rsid w:val="005C5932"/>
    <w:rsid w:val="005D342C"/>
    <w:rsid w:val="005D3CA7"/>
    <w:rsid w:val="005D4CC1"/>
    <w:rsid w:val="005E167E"/>
    <w:rsid w:val="005F4B91"/>
    <w:rsid w:val="005F55D2"/>
    <w:rsid w:val="0062312F"/>
    <w:rsid w:val="00625F2C"/>
    <w:rsid w:val="00660800"/>
    <w:rsid w:val="006618E9"/>
    <w:rsid w:val="0068194B"/>
    <w:rsid w:val="00692703"/>
    <w:rsid w:val="006A1962"/>
    <w:rsid w:val="006B5D48"/>
    <w:rsid w:val="006B7D7B"/>
    <w:rsid w:val="006C1A5E"/>
    <w:rsid w:val="006C2A3B"/>
    <w:rsid w:val="006E1507"/>
    <w:rsid w:val="006F5CB7"/>
    <w:rsid w:val="00712D8B"/>
    <w:rsid w:val="0072624B"/>
    <w:rsid w:val="007273B7"/>
    <w:rsid w:val="00733E0A"/>
    <w:rsid w:val="0074403D"/>
    <w:rsid w:val="00746D44"/>
    <w:rsid w:val="007538DC"/>
    <w:rsid w:val="00757803"/>
    <w:rsid w:val="00777305"/>
    <w:rsid w:val="00781DAC"/>
    <w:rsid w:val="00785AF3"/>
    <w:rsid w:val="0079206B"/>
    <w:rsid w:val="00796076"/>
    <w:rsid w:val="007C0566"/>
    <w:rsid w:val="007C606B"/>
    <w:rsid w:val="007E601E"/>
    <w:rsid w:val="007E6A61"/>
    <w:rsid w:val="00801140"/>
    <w:rsid w:val="00803404"/>
    <w:rsid w:val="00834955"/>
    <w:rsid w:val="00847732"/>
    <w:rsid w:val="00855B59"/>
    <w:rsid w:val="0085790E"/>
    <w:rsid w:val="00860461"/>
    <w:rsid w:val="0086487C"/>
    <w:rsid w:val="00870B20"/>
    <w:rsid w:val="008829F8"/>
    <w:rsid w:val="00885897"/>
    <w:rsid w:val="008A6538"/>
    <w:rsid w:val="008B4690"/>
    <w:rsid w:val="008C7056"/>
    <w:rsid w:val="008F3B14"/>
    <w:rsid w:val="008F5993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5F8B"/>
    <w:rsid w:val="009571D8"/>
    <w:rsid w:val="00961968"/>
    <w:rsid w:val="009650EA"/>
    <w:rsid w:val="0097790C"/>
    <w:rsid w:val="0098506E"/>
    <w:rsid w:val="0099052B"/>
    <w:rsid w:val="009A44CE"/>
    <w:rsid w:val="009C4DFC"/>
    <w:rsid w:val="009D0362"/>
    <w:rsid w:val="009D44F8"/>
    <w:rsid w:val="009D483E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096F"/>
    <w:rsid w:val="00A34BA2"/>
    <w:rsid w:val="00A36F27"/>
    <w:rsid w:val="00A42E32"/>
    <w:rsid w:val="00A46E63"/>
    <w:rsid w:val="00A51DC5"/>
    <w:rsid w:val="00A53DE1"/>
    <w:rsid w:val="00A615E1"/>
    <w:rsid w:val="00A755E8"/>
    <w:rsid w:val="00A83E9C"/>
    <w:rsid w:val="00A93A5D"/>
    <w:rsid w:val="00A9436D"/>
    <w:rsid w:val="00AB32F8"/>
    <w:rsid w:val="00AB610B"/>
    <w:rsid w:val="00AD360E"/>
    <w:rsid w:val="00AD40FB"/>
    <w:rsid w:val="00AD49EE"/>
    <w:rsid w:val="00AD782D"/>
    <w:rsid w:val="00AE7650"/>
    <w:rsid w:val="00B10EBE"/>
    <w:rsid w:val="00B236F1"/>
    <w:rsid w:val="00B40031"/>
    <w:rsid w:val="00B50F99"/>
    <w:rsid w:val="00B51D1B"/>
    <w:rsid w:val="00B540F4"/>
    <w:rsid w:val="00B60FD0"/>
    <w:rsid w:val="00B622DF"/>
    <w:rsid w:val="00B6332A"/>
    <w:rsid w:val="00B655EF"/>
    <w:rsid w:val="00B81760"/>
    <w:rsid w:val="00B8494C"/>
    <w:rsid w:val="00B91D36"/>
    <w:rsid w:val="00BA1546"/>
    <w:rsid w:val="00BB4E51"/>
    <w:rsid w:val="00BD431F"/>
    <w:rsid w:val="00BE423E"/>
    <w:rsid w:val="00BF61AC"/>
    <w:rsid w:val="00BF7E41"/>
    <w:rsid w:val="00C22A0C"/>
    <w:rsid w:val="00C32263"/>
    <w:rsid w:val="00C47FA6"/>
    <w:rsid w:val="00C57FC6"/>
    <w:rsid w:val="00C66A7D"/>
    <w:rsid w:val="00C779DA"/>
    <w:rsid w:val="00C814F7"/>
    <w:rsid w:val="00CA2ADF"/>
    <w:rsid w:val="00CA4B4D"/>
    <w:rsid w:val="00CB2E15"/>
    <w:rsid w:val="00CB35C3"/>
    <w:rsid w:val="00CD323D"/>
    <w:rsid w:val="00CD33B1"/>
    <w:rsid w:val="00CE16AE"/>
    <w:rsid w:val="00CE4030"/>
    <w:rsid w:val="00CE64B3"/>
    <w:rsid w:val="00CF1A49"/>
    <w:rsid w:val="00D0630C"/>
    <w:rsid w:val="00D243A9"/>
    <w:rsid w:val="00D305E5"/>
    <w:rsid w:val="00D37CD3"/>
    <w:rsid w:val="00D66775"/>
    <w:rsid w:val="00D66A52"/>
    <w:rsid w:val="00D66EFA"/>
    <w:rsid w:val="00D72A2D"/>
    <w:rsid w:val="00D9398C"/>
    <w:rsid w:val="00D9521A"/>
    <w:rsid w:val="00D9542D"/>
    <w:rsid w:val="00DA3914"/>
    <w:rsid w:val="00DA59AA"/>
    <w:rsid w:val="00DB6915"/>
    <w:rsid w:val="00DB7E1E"/>
    <w:rsid w:val="00DC1B78"/>
    <w:rsid w:val="00DC205B"/>
    <w:rsid w:val="00DC2A2F"/>
    <w:rsid w:val="00DC30DF"/>
    <w:rsid w:val="00DC3357"/>
    <w:rsid w:val="00DC600B"/>
    <w:rsid w:val="00DD7A80"/>
    <w:rsid w:val="00DE0FAA"/>
    <w:rsid w:val="00DE136D"/>
    <w:rsid w:val="00DE6534"/>
    <w:rsid w:val="00DF4D6C"/>
    <w:rsid w:val="00E01923"/>
    <w:rsid w:val="00E14498"/>
    <w:rsid w:val="00E2397A"/>
    <w:rsid w:val="00E24968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A576C"/>
    <w:rsid w:val="00EC1351"/>
    <w:rsid w:val="00EC4CBF"/>
    <w:rsid w:val="00EE2CA8"/>
    <w:rsid w:val="00EF17E8"/>
    <w:rsid w:val="00EF51D9"/>
    <w:rsid w:val="00F130DD"/>
    <w:rsid w:val="00F22BED"/>
    <w:rsid w:val="00F24884"/>
    <w:rsid w:val="00F476C4"/>
    <w:rsid w:val="00F61DF9"/>
    <w:rsid w:val="00F762B2"/>
    <w:rsid w:val="00F800F9"/>
    <w:rsid w:val="00F803A0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39169"/>
  <w15:chartTrackingRefBased/>
  <w15:docId w15:val="{4A238351-7B0C-49DA-BB51-BB7375F7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yto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4AD862BC2344879E63762EE24B0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9CC83-54D6-4414-86CC-FFA978A49240}"/>
      </w:docPartPr>
      <w:docPartBody>
        <w:p w:rsidR="008B3B9D" w:rsidRDefault="006A2AA0">
          <w:pPr>
            <w:pStyle w:val="084AD862BC2344879E63762EE24B000D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9D"/>
    <w:rsid w:val="00065619"/>
    <w:rsid w:val="000C5EDA"/>
    <w:rsid w:val="001B5F39"/>
    <w:rsid w:val="004A0040"/>
    <w:rsid w:val="006A2AA0"/>
    <w:rsid w:val="00772404"/>
    <w:rsid w:val="007E41B6"/>
    <w:rsid w:val="008B3B9D"/>
    <w:rsid w:val="00B7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66ED551A78448D8454BC15A0075316">
    <w:name w:val="CC66ED551A78448D8454BC15A0075316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9413A655E1D44F739C3E232BEDD1EE2D">
    <w:name w:val="9413A655E1D44F739C3E232BEDD1EE2D"/>
  </w:style>
  <w:style w:type="paragraph" w:customStyle="1" w:styleId="7C952E40F16C4434A5BCC3607F9A1DC8">
    <w:name w:val="7C952E40F16C4434A5BCC3607F9A1DC8"/>
  </w:style>
  <w:style w:type="paragraph" w:customStyle="1" w:styleId="3F5B35D63B0A4864969285576E716305">
    <w:name w:val="3F5B35D63B0A4864969285576E716305"/>
  </w:style>
  <w:style w:type="paragraph" w:customStyle="1" w:styleId="645B910C129E45DA92F186C077BF29E2">
    <w:name w:val="645B910C129E45DA92F186C077BF29E2"/>
  </w:style>
  <w:style w:type="paragraph" w:customStyle="1" w:styleId="BBD5D64BD1194967A621BA02A37F46DD">
    <w:name w:val="BBD5D64BD1194967A621BA02A37F46DD"/>
  </w:style>
  <w:style w:type="paragraph" w:customStyle="1" w:styleId="52B04346B04C49B3B8FC5E9A2FC81245">
    <w:name w:val="52B04346B04C49B3B8FC5E9A2FC81245"/>
  </w:style>
  <w:style w:type="paragraph" w:customStyle="1" w:styleId="BC12DDA6C2B64B55907F22DF0D199939">
    <w:name w:val="BC12DDA6C2B64B55907F22DF0D199939"/>
  </w:style>
  <w:style w:type="paragraph" w:customStyle="1" w:styleId="46E156D692794E3A8E3D0162288BD593">
    <w:name w:val="46E156D692794E3A8E3D0162288BD593"/>
  </w:style>
  <w:style w:type="paragraph" w:customStyle="1" w:styleId="B4DBFCF2704445FDAF7481ECF4A25590">
    <w:name w:val="B4DBFCF2704445FDAF7481ECF4A25590"/>
  </w:style>
  <w:style w:type="paragraph" w:customStyle="1" w:styleId="B4AB36E04DEB47F2A7DB756C6C158623">
    <w:name w:val="B4AB36E04DEB47F2A7DB756C6C158623"/>
  </w:style>
  <w:style w:type="paragraph" w:customStyle="1" w:styleId="081EE2E7E6414AA285D0E1EF231DDAE5">
    <w:name w:val="081EE2E7E6414AA285D0E1EF231DDAE5"/>
  </w:style>
  <w:style w:type="paragraph" w:customStyle="1" w:styleId="A7FA4FD3BC244962A5F77311CCFCB67B">
    <w:name w:val="A7FA4FD3BC244962A5F77311CCFCB67B"/>
  </w:style>
  <w:style w:type="paragraph" w:customStyle="1" w:styleId="E3A8A9077AAF4399836239DD23409E90">
    <w:name w:val="E3A8A9077AAF4399836239DD23409E90"/>
  </w:style>
  <w:style w:type="paragraph" w:customStyle="1" w:styleId="93D0093FE9B848F994122BFA266CA5E8">
    <w:name w:val="93D0093FE9B848F994122BFA266CA5E8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C2EFBE0F872F48B3AB79EE2313C6C933">
    <w:name w:val="C2EFBE0F872F48B3AB79EE2313C6C933"/>
  </w:style>
  <w:style w:type="paragraph" w:customStyle="1" w:styleId="08CE9A1B127148BDB9DD4360D6EA90DE">
    <w:name w:val="08CE9A1B127148BDB9DD4360D6EA90DE"/>
  </w:style>
  <w:style w:type="paragraph" w:customStyle="1" w:styleId="C766853C230C41DC87BA0F0369A2665C">
    <w:name w:val="C766853C230C41DC87BA0F0369A2665C"/>
  </w:style>
  <w:style w:type="paragraph" w:customStyle="1" w:styleId="F2E8CB4BDC3148DBAE9A405FD2BFE22D">
    <w:name w:val="F2E8CB4BDC3148DBAE9A405FD2BFE22D"/>
  </w:style>
  <w:style w:type="paragraph" w:customStyle="1" w:styleId="3E07CDC4EB68470D85E56FD967A9DAF8">
    <w:name w:val="3E07CDC4EB68470D85E56FD967A9DAF8"/>
  </w:style>
  <w:style w:type="paragraph" w:customStyle="1" w:styleId="CEC9582226204559A07C76F2E71875A2">
    <w:name w:val="CEC9582226204559A07C76F2E71875A2"/>
  </w:style>
  <w:style w:type="paragraph" w:customStyle="1" w:styleId="AB5E669CCD0645369D3F7FB348669007">
    <w:name w:val="AB5E669CCD0645369D3F7FB348669007"/>
  </w:style>
  <w:style w:type="paragraph" w:customStyle="1" w:styleId="CC00F0ECCE20425D9F8BDAF50FB5CAD6">
    <w:name w:val="CC00F0ECCE20425D9F8BDAF50FB5CAD6"/>
  </w:style>
  <w:style w:type="paragraph" w:customStyle="1" w:styleId="05FEAE4051BE40D89FB46885BD84D2CD">
    <w:name w:val="05FEAE4051BE40D89FB46885BD84D2CD"/>
  </w:style>
  <w:style w:type="paragraph" w:customStyle="1" w:styleId="0E05399C373D432AAC009A154A49F0FE">
    <w:name w:val="0E05399C373D432AAC009A154A49F0FE"/>
  </w:style>
  <w:style w:type="paragraph" w:customStyle="1" w:styleId="E9BE1BBBC2CA43E7B684E005D62DBB09">
    <w:name w:val="E9BE1BBBC2CA43E7B684E005D62DBB09"/>
  </w:style>
  <w:style w:type="paragraph" w:customStyle="1" w:styleId="D0AAE4AD7ECF44CF9AA3189A9EC7534F">
    <w:name w:val="D0AAE4AD7ECF44CF9AA3189A9EC7534F"/>
  </w:style>
  <w:style w:type="paragraph" w:customStyle="1" w:styleId="00E53DFE6206413281A49421D534D8EF">
    <w:name w:val="00E53DFE6206413281A49421D534D8EF"/>
  </w:style>
  <w:style w:type="paragraph" w:customStyle="1" w:styleId="F0F072D6356B4BE39B9FAFAB2C885CD8">
    <w:name w:val="F0F072D6356B4BE39B9FAFAB2C885CD8"/>
  </w:style>
  <w:style w:type="paragraph" w:customStyle="1" w:styleId="C0F9EE4CFD0E4CAAA398EA389D4D7301">
    <w:name w:val="C0F9EE4CFD0E4CAAA398EA389D4D7301"/>
  </w:style>
  <w:style w:type="paragraph" w:customStyle="1" w:styleId="36A7B682C00C4DCB9C8996D29A5B612A">
    <w:name w:val="36A7B682C00C4DCB9C8996D29A5B612A"/>
  </w:style>
  <w:style w:type="paragraph" w:customStyle="1" w:styleId="06049143794C44FA93FF37960504C71F">
    <w:name w:val="06049143794C44FA93FF37960504C71F"/>
  </w:style>
  <w:style w:type="paragraph" w:customStyle="1" w:styleId="F2D4A4866483435D9D94F91FE3EA56DE">
    <w:name w:val="F2D4A4866483435D9D94F91FE3EA56DE"/>
  </w:style>
  <w:style w:type="paragraph" w:customStyle="1" w:styleId="8728C3F6857B4635BAD04D5092EBB3DE">
    <w:name w:val="8728C3F6857B4635BAD04D5092EBB3DE"/>
  </w:style>
  <w:style w:type="paragraph" w:customStyle="1" w:styleId="706F09143DC44349A80EA85D4768C0F2">
    <w:name w:val="706F09143DC44349A80EA85D4768C0F2"/>
  </w:style>
  <w:style w:type="paragraph" w:customStyle="1" w:styleId="73558AC4930C41D3B5D5A52F0C2546F9">
    <w:name w:val="73558AC4930C41D3B5D5A52F0C2546F9"/>
  </w:style>
  <w:style w:type="paragraph" w:customStyle="1" w:styleId="F043EB930B2F46619BBB5D16A1B2E04A">
    <w:name w:val="F043EB930B2F46619BBB5D16A1B2E04A"/>
  </w:style>
  <w:style w:type="paragraph" w:customStyle="1" w:styleId="B24C123498DC4FD3899B8DEF31241B91">
    <w:name w:val="B24C123498DC4FD3899B8DEF31241B91"/>
  </w:style>
  <w:style w:type="paragraph" w:customStyle="1" w:styleId="6440B777B658433F8C9F0B0936764EF4">
    <w:name w:val="6440B777B658433F8C9F0B0936764EF4"/>
  </w:style>
  <w:style w:type="paragraph" w:customStyle="1" w:styleId="084AD862BC2344879E63762EE24B000D">
    <w:name w:val="084AD862BC2344879E63762EE24B000D"/>
  </w:style>
  <w:style w:type="paragraph" w:customStyle="1" w:styleId="FABA8BB4552940DBABC6A3A5D59EA60B">
    <w:name w:val="FABA8BB4552940DBABC6A3A5D59EA60B"/>
  </w:style>
  <w:style w:type="paragraph" w:customStyle="1" w:styleId="B78E7D7DAB6C4E10923556D5713C32B0">
    <w:name w:val="B78E7D7DAB6C4E10923556D5713C32B0"/>
    <w:rsid w:val="000656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0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payto</dc:creator>
  <cp:keywords/>
  <dc:description/>
  <cp:lastModifiedBy>Lyndi Massey</cp:lastModifiedBy>
  <cp:revision>2</cp:revision>
  <dcterms:created xsi:type="dcterms:W3CDTF">2022-01-13T17:15:00Z</dcterms:created>
  <dcterms:modified xsi:type="dcterms:W3CDTF">2022-01-13T17:15:00Z</dcterms:modified>
  <cp:category/>
</cp:coreProperties>
</file>