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1929" w14:textId="19C859EA" w:rsidR="00B7673D" w:rsidRPr="00B7673D" w:rsidRDefault="00B7673D" w:rsidP="00B7673D">
      <w:pPr>
        <w:spacing w:after="160" w:line="259" w:lineRule="auto"/>
        <w:ind w:right="0"/>
        <w:jc w:val="center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>202</w:t>
      </w:r>
      <w:r w:rsidR="00D1463E">
        <w:rPr>
          <w:rFonts w:ascii="Candara" w:eastAsia="Calibri" w:hAnsi="Candara" w:cs="Times New Roman"/>
          <w:b/>
          <w:lang w:eastAsia="en-US"/>
        </w:rPr>
        <w:t>3</w:t>
      </w:r>
      <w:r w:rsidRPr="00B7673D">
        <w:rPr>
          <w:rFonts w:ascii="Candara" w:eastAsia="Calibri" w:hAnsi="Candara" w:cs="Times New Roman"/>
          <w:b/>
          <w:lang w:eastAsia="en-US"/>
        </w:rPr>
        <w:t xml:space="preserve"> - 202</w:t>
      </w:r>
      <w:r w:rsidR="00D1463E">
        <w:rPr>
          <w:rFonts w:ascii="Candara" w:eastAsia="Calibri" w:hAnsi="Candara" w:cs="Times New Roman"/>
          <w:b/>
          <w:lang w:eastAsia="en-US"/>
        </w:rPr>
        <w:t>4</w:t>
      </w:r>
      <w:r w:rsidRPr="00B7673D">
        <w:rPr>
          <w:rFonts w:ascii="Candara" w:eastAsia="Calibri" w:hAnsi="Candara" w:cs="Times New Roman"/>
          <w:b/>
          <w:lang w:eastAsia="en-US"/>
        </w:rPr>
        <w:t xml:space="preserve"> Local Scholarship Application</w:t>
      </w:r>
    </w:p>
    <w:p w14:paraId="07842B31" w14:textId="77777777" w:rsidR="00B7673D" w:rsidRPr="00B7673D" w:rsidRDefault="00B7673D" w:rsidP="00B7673D">
      <w:pPr>
        <w:spacing w:after="160" w:line="259" w:lineRule="auto"/>
        <w:ind w:right="0"/>
        <w:jc w:val="center"/>
        <w:rPr>
          <w:rFonts w:ascii="Candara" w:eastAsia="Calibri" w:hAnsi="Candara" w:cs="Times New Roman"/>
          <w:b/>
          <w:lang w:eastAsia="en-US"/>
        </w:rPr>
      </w:pPr>
    </w:p>
    <w:p w14:paraId="74799C7D" w14:textId="77777777" w:rsidR="00B7673D" w:rsidRPr="00B7673D" w:rsidRDefault="00B7673D" w:rsidP="00B7673D">
      <w:pPr>
        <w:spacing w:after="160" w:line="259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  <w:r w:rsidRPr="00B7673D">
        <w:rPr>
          <w:rFonts w:ascii="Candara" w:eastAsia="Calibri" w:hAnsi="Candara" w:cs="Times New Roman"/>
          <w:b/>
          <w:u w:val="single"/>
          <w:lang w:eastAsia="en-US"/>
        </w:rPr>
        <w:t>Applicant Information</w:t>
      </w:r>
    </w:p>
    <w:p w14:paraId="78754F42" w14:textId="41A8022C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Name:   </w:t>
      </w:r>
      <w:sdt>
        <w:sdtPr>
          <w:rPr>
            <w:rFonts w:ascii="Candara" w:eastAsia="Calibri" w:hAnsi="Candara" w:cs="Times New Roman"/>
            <w:b/>
            <w:lang w:eastAsia="en-US"/>
          </w:rPr>
          <w:id w:val="1479110009"/>
          <w:placeholder>
            <w:docPart w:val="5E0FBFBE8B9F4A5CB1B629949FFCD9BC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ab/>
        <w:t xml:space="preserve">                        </w:t>
      </w:r>
      <w:r>
        <w:rPr>
          <w:rFonts w:ascii="Candara" w:eastAsia="Calibri" w:hAnsi="Candara" w:cs="Times New Roman"/>
          <w:b/>
          <w:lang w:eastAsia="en-US"/>
        </w:rPr>
        <w:tab/>
      </w:r>
      <w:r w:rsidRPr="00B7673D">
        <w:rPr>
          <w:rFonts w:ascii="Candara" w:eastAsia="Calibri" w:hAnsi="Candara" w:cs="Times New Roman"/>
          <w:b/>
          <w:lang w:eastAsia="en-US"/>
        </w:rPr>
        <w:t xml:space="preserve">Date of Birth:  </w:t>
      </w:r>
      <w:bookmarkStart w:id="0" w:name="_Hlk155709460"/>
      <w:sdt>
        <w:sdtPr>
          <w:rPr>
            <w:rFonts w:ascii="Candara" w:eastAsia="Calibri" w:hAnsi="Candara" w:cs="Times New Roman"/>
            <w:b/>
            <w:lang w:eastAsia="en-US"/>
          </w:rPr>
          <w:id w:val="740528004"/>
          <w:placeholder>
            <w:docPart w:val="7678ED76B2A444EEA38427177FBDD340"/>
          </w:placeholder>
          <w:showingPlcHdr/>
          <w:date w:fullDate="2001-08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a date.</w:t>
          </w:r>
        </w:sdtContent>
      </w:sdt>
      <w:bookmarkEnd w:id="0"/>
      <w:r w:rsidRPr="00B7673D">
        <w:rPr>
          <w:rFonts w:ascii="Candara" w:eastAsia="Calibri" w:hAnsi="Candara" w:cs="Times New Roman"/>
          <w:b/>
          <w:lang w:eastAsia="en-US"/>
        </w:rPr>
        <w:t xml:space="preserve">                    </w:t>
      </w:r>
    </w:p>
    <w:p w14:paraId="476E8DE3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Physical Address:  </w:t>
      </w:r>
      <w:sdt>
        <w:sdtPr>
          <w:rPr>
            <w:rFonts w:ascii="Candara" w:eastAsia="Calibri" w:hAnsi="Candara" w:cs="Times New Roman"/>
            <w:b/>
            <w:lang w:eastAsia="en-US"/>
          </w:rPr>
          <w:id w:val="2142307044"/>
          <w:placeholder>
            <w:docPart w:val="95BCD0CA798944EBB987C24E43A2004A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  </w:t>
      </w:r>
    </w:p>
    <w:p w14:paraId="7746217E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Mailing Address:  </w:t>
      </w:r>
      <w:sdt>
        <w:sdtPr>
          <w:rPr>
            <w:rFonts w:ascii="Candara" w:eastAsia="Calibri" w:hAnsi="Candara" w:cs="Times New Roman"/>
            <w:b/>
            <w:lang w:eastAsia="en-US"/>
          </w:rPr>
          <w:id w:val="752636017"/>
          <w:placeholder>
            <w:docPart w:val="CFC6D3250983432DA64358A446268BA6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                        </w:t>
      </w:r>
    </w:p>
    <w:p w14:paraId="587FCB6B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Home Phone: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536724492"/>
          <w:placeholder>
            <w:docPart w:val="78185878690F419FBE7E6E8B88DB5538"/>
          </w:placeholder>
          <w:text/>
        </w:sdtPr>
        <w:sdtEndPr/>
        <w:sdtContent>
          <w:r w:rsidRPr="00B7673D">
            <w:rPr>
              <w:rFonts w:ascii="Candara" w:eastAsia="Calibri" w:hAnsi="Candara" w:cs="Times New Roman"/>
              <w:b/>
              <w:lang w:eastAsia="en-US"/>
            </w:rPr>
            <w:t xml:space="preserve">                        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                                          Cell Phone: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077824189"/>
          <w:placeholder>
            <w:docPart w:val="778DFAE51EA1417F81BE212FF26DACA4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39ABB066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Email Address:                                                                      Gender: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187179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Male   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82702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Female</w:t>
      </w:r>
    </w:p>
    <w:p w14:paraId="0A9AFB72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U.S. Citizen: 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51453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YES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74804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NO                                         Texas Resident: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715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YES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63510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NO   </w:t>
      </w:r>
    </w:p>
    <w:p w14:paraId="76ACF557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Place of Employment:  </w:t>
      </w:r>
      <w:sdt>
        <w:sdtPr>
          <w:rPr>
            <w:rFonts w:ascii="Candara" w:eastAsia="Calibri" w:hAnsi="Candara" w:cs="Times New Roman"/>
            <w:b/>
            <w:lang w:eastAsia="en-US"/>
          </w:rPr>
          <w:id w:val="-240722091"/>
          <w:placeholder>
            <w:docPart w:val="321E4CD433334E7594CE6371EBF9D198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                                                    </w:t>
      </w:r>
    </w:p>
    <w:p w14:paraId="644CFBE5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Job Duties: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063168056"/>
          <w:placeholder>
            <w:docPart w:val="58960C47E6954935AA42B4704B6B3AA1"/>
          </w:placeholder>
          <w:showingPlcHdr/>
          <w:text w:multiLine="1"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20A026B7" w14:textId="77777777" w:rsidR="00D1463E" w:rsidRDefault="00D1463E" w:rsidP="00B7673D">
      <w:pPr>
        <w:spacing w:after="160" w:line="480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</w:p>
    <w:p w14:paraId="7868729B" w14:textId="362E131E" w:rsidR="00B7673D" w:rsidRPr="00B7673D" w:rsidRDefault="00B7673D" w:rsidP="00B7673D">
      <w:pPr>
        <w:spacing w:after="160" w:line="480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  <w:r w:rsidRPr="00B7673D">
        <w:rPr>
          <w:rFonts w:ascii="Candara" w:eastAsia="Calibri" w:hAnsi="Candara" w:cs="Times New Roman"/>
          <w:b/>
          <w:u w:val="single"/>
          <w:lang w:eastAsia="en-US"/>
        </w:rPr>
        <w:t>Family Information</w:t>
      </w:r>
    </w:p>
    <w:p w14:paraId="5A018C28" w14:textId="77777777" w:rsidR="00B7673D" w:rsidRPr="00B7673D" w:rsidRDefault="00B7673D" w:rsidP="00B7673D">
      <w:pPr>
        <w:spacing w:after="160" w:line="36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Parent 1                                    Relationship:                      Employer: </w:t>
      </w:r>
      <w:sdt>
        <w:sdtPr>
          <w:rPr>
            <w:rFonts w:ascii="Candara" w:eastAsia="Calibri" w:hAnsi="Candara" w:cs="Times New Roman"/>
            <w:b/>
            <w:lang w:eastAsia="en-US"/>
          </w:rPr>
          <w:id w:val="-1571411045"/>
          <w:placeholder>
            <w:docPart w:val="0E837F77365B4B0098ABB74181F423F2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086AD172" w14:textId="77777777" w:rsidR="00B7673D" w:rsidRPr="00B7673D" w:rsidRDefault="00B7673D" w:rsidP="00B7673D">
      <w:pPr>
        <w:spacing w:after="160" w:line="36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Parent 2:                                   Relationship:                      Employer: </w:t>
      </w:r>
      <w:sdt>
        <w:sdtPr>
          <w:rPr>
            <w:rFonts w:ascii="Candara" w:eastAsia="Calibri" w:hAnsi="Candara" w:cs="Times New Roman"/>
            <w:b/>
            <w:lang w:eastAsia="en-US"/>
          </w:rPr>
          <w:id w:val="108021458"/>
          <w:placeholder>
            <w:docPart w:val="C8E27ECD4C2F4EBD845E12F1CF0B43C2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04F1C002" w14:textId="77777777" w:rsidR="00B7673D" w:rsidRPr="00B7673D" w:rsidRDefault="00B7673D" w:rsidP="00B7673D">
      <w:pPr>
        <w:spacing w:after="160" w:line="36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lastRenderedPageBreak/>
        <w:t xml:space="preserve">How many siblings do you have? </w:t>
      </w:r>
      <w:sdt>
        <w:sdtPr>
          <w:rPr>
            <w:rFonts w:ascii="Candara" w:eastAsia="Calibri" w:hAnsi="Candara" w:cs="Times New Roman"/>
            <w:b/>
            <w:lang w:eastAsia="en-US"/>
          </w:rPr>
          <w:id w:val="1049877664"/>
          <w:placeholder>
            <w:docPart w:val="BBAEBFB935014BC6BDCB50E53773125A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495FCC0A" w14:textId="77777777" w:rsidR="00B7673D" w:rsidRPr="00B7673D" w:rsidRDefault="00B7673D" w:rsidP="00B7673D">
      <w:pPr>
        <w:spacing w:after="160" w:line="36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Ages of Siblings: </w:t>
      </w:r>
      <w:sdt>
        <w:sdtPr>
          <w:rPr>
            <w:rFonts w:ascii="Candara" w:eastAsia="Calibri" w:hAnsi="Candara" w:cs="Times New Roman"/>
            <w:b/>
            <w:lang w:eastAsia="en-US"/>
          </w:rPr>
          <w:id w:val="1336036900"/>
          <w:placeholder>
            <w:docPart w:val="606DAC9DFD6848D48DF3C20BF8F01B70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7B238820" w14:textId="77777777" w:rsidR="00B7673D" w:rsidRPr="00B7673D" w:rsidRDefault="00B7673D" w:rsidP="00B7673D">
      <w:pPr>
        <w:spacing w:after="160" w:line="36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How Many Siblings are Currently Attending College? </w:t>
      </w:r>
      <w:sdt>
        <w:sdtPr>
          <w:rPr>
            <w:rFonts w:ascii="Candara" w:eastAsia="Calibri" w:hAnsi="Candara" w:cs="Times New Roman"/>
            <w:b/>
            <w:lang w:eastAsia="en-US"/>
          </w:rPr>
          <w:id w:val="246774632"/>
          <w:placeholder>
            <w:docPart w:val="9BA30E130B344301BFD26E9F697EBD41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772A1CBA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lang w:eastAsia="en-US"/>
        </w:rPr>
      </w:pPr>
    </w:p>
    <w:p w14:paraId="259CF153" w14:textId="77777777" w:rsidR="00B7673D" w:rsidRPr="00B7673D" w:rsidRDefault="00B7673D" w:rsidP="00B7673D">
      <w:pPr>
        <w:spacing w:after="160" w:line="480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  <w:r w:rsidRPr="00B7673D">
        <w:rPr>
          <w:rFonts w:ascii="Candara" w:eastAsia="Calibri" w:hAnsi="Candara" w:cs="Times New Roman"/>
          <w:b/>
          <w:u w:val="single"/>
          <w:lang w:eastAsia="en-US"/>
        </w:rPr>
        <w:t>High School Information</w:t>
      </w:r>
    </w:p>
    <w:p w14:paraId="10E2CA68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Name of High School: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46676239"/>
          <w:placeholder>
            <w:docPart w:val="49A5C8EC8A874E2482045AFCD92C3260"/>
          </w:placeholder>
          <w:text/>
        </w:sdtPr>
        <w:sdtEndPr/>
        <w:sdtContent>
          <w:r w:rsidRPr="00B7673D">
            <w:rPr>
              <w:rFonts w:ascii="Candara" w:eastAsia="Calibri" w:hAnsi="Candara" w:cs="Times New Roman"/>
              <w:b/>
              <w:lang w:eastAsia="en-US"/>
            </w:rPr>
            <w:t>Eldorado High School</w:t>
          </w:r>
        </w:sdtContent>
      </w:sdt>
    </w:p>
    <w:p w14:paraId="677BB5AC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High School Address: </w:t>
      </w:r>
      <w:sdt>
        <w:sdtPr>
          <w:rPr>
            <w:rFonts w:ascii="Candara" w:eastAsia="Calibri" w:hAnsi="Candara" w:cs="Times New Roman"/>
            <w:b/>
            <w:lang w:eastAsia="en-US"/>
          </w:rPr>
          <w:id w:val="-1047758669"/>
          <w:placeholder>
            <w:docPart w:val="49A5C8EC8A874E2482045AFCD92C3260"/>
          </w:placeholder>
          <w:text/>
        </w:sdtPr>
        <w:sdtEndPr/>
        <w:sdtContent>
          <w:r w:rsidRPr="00B7673D">
            <w:rPr>
              <w:rFonts w:ascii="Candara" w:eastAsia="Calibri" w:hAnsi="Candara" w:cs="Times New Roman"/>
              <w:b/>
              <w:lang w:eastAsia="en-US"/>
            </w:rPr>
            <w:t xml:space="preserve">  205 Fields Street             Eldorado                 Texas             76936</w:t>
          </w:r>
        </w:sdtContent>
      </w:sdt>
    </w:p>
    <w:p w14:paraId="0FF562AD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Cumulative GPA: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100956295"/>
          <w:placeholder>
            <w:docPart w:val="973D30AA4388487F8D6A9AAF7810F73C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                                       Class Rank: </w:t>
      </w:r>
      <w:sdt>
        <w:sdtPr>
          <w:rPr>
            <w:rFonts w:ascii="Candara" w:eastAsia="Calibri" w:hAnsi="Candara" w:cs="Times New Roman"/>
            <w:b/>
            <w:lang w:eastAsia="en-US"/>
          </w:rPr>
          <w:id w:val="1352998993"/>
          <w:placeholder>
            <w:docPart w:val="49A5C8EC8A874E2482045AFCD92C3260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53D73C7F" w14:textId="71E4CB08" w:rsidR="00B7673D" w:rsidRPr="00B7673D" w:rsidRDefault="00B7673D" w:rsidP="00B7673D">
      <w:pPr>
        <w:tabs>
          <w:tab w:val="left" w:pos="2265"/>
        </w:tabs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Graduation Date: </w:t>
      </w:r>
      <w:r>
        <w:rPr>
          <w:rFonts w:ascii="Candara" w:eastAsia="Calibri" w:hAnsi="Candara" w:cs="Times New Roman"/>
          <w:b/>
          <w:lang w:eastAsia="en-US"/>
        </w:rPr>
        <w:t xml:space="preserve"> </w:t>
      </w:r>
      <w:sdt>
        <w:sdtPr>
          <w:rPr>
            <w:rFonts w:ascii="Candara" w:eastAsia="Calibri" w:hAnsi="Candara" w:cs="Times New Roman"/>
            <w:b/>
            <w:lang w:eastAsia="en-US"/>
          </w:rPr>
          <w:id w:val="-858276869"/>
          <w:placeholder>
            <w:docPart w:val="00D32BE932624D34A2125916ACE102FC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5B10434E" w14:textId="76139CC3" w:rsidR="001637B6" w:rsidRDefault="001637B6" w:rsidP="001637B6">
      <w:pPr>
        <w:rPr>
          <w:rFonts w:ascii="Candara" w:hAnsi="Candara"/>
        </w:rPr>
      </w:pPr>
      <w:r>
        <w:rPr>
          <w:rFonts w:ascii="Candara" w:hAnsi="Candara"/>
        </w:rPr>
        <w:t>High School Counselor signature:</w:t>
      </w:r>
      <w:r>
        <w:rPr>
          <w:rFonts w:ascii="Candara" w:hAnsi="Candara"/>
        </w:rPr>
        <w:tab/>
      </w:r>
      <w:r>
        <w:rPr>
          <w:rFonts w:ascii="Candara" w:hAnsi="Candara"/>
        </w:rPr>
        <w:t xml:space="preserve"> ______________________ </w:t>
      </w:r>
      <w:r>
        <w:rPr>
          <w:rFonts w:ascii="Candara" w:hAnsi="Candara"/>
        </w:rPr>
        <w:tab/>
      </w:r>
      <w:r>
        <w:rPr>
          <w:rFonts w:ascii="Candara" w:hAnsi="Candara"/>
        </w:rPr>
        <w:t xml:space="preserve">Date: </w:t>
      </w:r>
      <w:r>
        <w:rPr>
          <w:rFonts w:ascii="Candara" w:hAnsi="Candara"/>
        </w:rPr>
        <w:tab/>
      </w:r>
      <w:r>
        <w:rPr>
          <w:rFonts w:ascii="Candara" w:hAnsi="Candara"/>
        </w:rPr>
        <w:t>___________</w:t>
      </w:r>
    </w:p>
    <w:p w14:paraId="0338B014" w14:textId="77777777" w:rsidR="00B7673D" w:rsidRPr="00B7673D" w:rsidRDefault="00B7673D" w:rsidP="00B7673D">
      <w:pPr>
        <w:spacing w:after="160" w:line="480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</w:p>
    <w:p w14:paraId="30C79DDF" w14:textId="77777777" w:rsidR="00B7673D" w:rsidRPr="00B7673D" w:rsidRDefault="00B7673D" w:rsidP="00B7673D">
      <w:pPr>
        <w:spacing w:after="160" w:line="480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  <w:r w:rsidRPr="00B7673D">
        <w:rPr>
          <w:rFonts w:ascii="Candara" w:eastAsia="Calibri" w:hAnsi="Candara" w:cs="Times New Roman"/>
          <w:b/>
          <w:u w:val="single"/>
          <w:lang w:eastAsia="en-US"/>
        </w:rPr>
        <w:t>University Entrance Exams</w:t>
      </w:r>
    </w:p>
    <w:p w14:paraId="75004D1A" w14:textId="25A85671" w:rsidR="00B7673D" w:rsidRPr="00B7673D" w:rsidRDefault="00B7673D" w:rsidP="00B7673D">
      <w:pPr>
        <w:spacing w:after="160" w:line="480" w:lineRule="auto"/>
        <w:ind w:right="0"/>
        <w:jc w:val="both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ACT Composite: </w:t>
      </w:r>
      <w:sdt>
        <w:sdtPr>
          <w:rPr>
            <w:rFonts w:ascii="Candara" w:eastAsia="Calibri" w:hAnsi="Candara" w:cs="Times New Roman"/>
            <w:b/>
            <w:lang w:eastAsia="en-US"/>
          </w:rPr>
          <w:id w:val="454912208"/>
          <w:placeholder>
            <w:docPart w:val="A35A9F22383E4BDEAA7693C10C0F5FA1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 English:  </w:t>
      </w:r>
      <w:sdt>
        <w:sdtPr>
          <w:rPr>
            <w:rFonts w:ascii="Candara" w:eastAsia="Calibri" w:hAnsi="Candara" w:cs="Times New Roman"/>
            <w:b/>
            <w:lang w:eastAsia="en-US"/>
          </w:rPr>
          <w:id w:val="-669024852"/>
          <w:placeholder>
            <w:docPart w:val="68C45ADAC3204287AD47916015BD2C4B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Math: </w:t>
      </w:r>
      <w:sdt>
        <w:sdtPr>
          <w:rPr>
            <w:rFonts w:ascii="Candara" w:eastAsia="Calibri" w:hAnsi="Candara" w:cs="Times New Roman"/>
            <w:b/>
            <w:lang w:eastAsia="en-US"/>
          </w:rPr>
          <w:id w:val="-845176337"/>
          <w:placeholder>
            <w:docPart w:val="830082C674F943C4BFBF9AAE4A2FBC21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Reading: Science: </w:t>
      </w:r>
      <w:sdt>
        <w:sdtPr>
          <w:rPr>
            <w:rFonts w:ascii="Candara" w:eastAsia="Calibri" w:hAnsi="Candara" w:cs="Times New Roman"/>
            <w:b/>
            <w:lang w:eastAsia="en-US"/>
          </w:rPr>
          <w:id w:val="-932665165"/>
          <w:placeholder>
            <w:docPart w:val="7D83A3B3DA2A42DAAB65FB5C3C2ADF60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</w:t>
      </w:r>
      <w:sdt>
        <w:sdtPr>
          <w:rPr>
            <w:rFonts w:ascii="Candara" w:eastAsia="Calibri" w:hAnsi="Candara" w:cs="Times New Roman"/>
            <w:b/>
            <w:lang w:eastAsia="en-US"/>
          </w:rPr>
          <w:id w:val="1592189710"/>
          <w:placeholder>
            <w:docPart w:val="53ECE62D05174C0F96B79D8584DC4B51"/>
          </w:placeholder>
          <w:text/>
        </w:sdtPr>
        <w:sdtEndPr/>
        <w:sdtContent>
          <w:r w:rsidRPr="00B7673D">
            <w:rPr>
              <w:rFonts w:ascii="Candara" w:eastAsia="Calibri" w:hAnsi="Candara" w:cs="Times New Roman"/>
              <w:b/>
              <w:lang w:eastAsia="en-US"/>
            </w:rPr>
            <w:t xml:space="preserve"> 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Writing: </w:t>
      </w:r>
      <w:sdt>
        <w:sdtPr>
          <w:rPr>
            <w:rFonts w:ascii="Candara" w:eastAsia="Calibri" w:hAnsi="Candara" w:cs="Times New Roman"/>
            <w:b/>
            <w:lang w:eastAsia="en-US"/>
          </w:rPr>
          <w:id w:val="-449551746"/>
          <w:placeholder>
            <w:docPart w:val="B2699A174028412FBBF094B4F511F0D8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279ACE2A" w14:textId="3DFF0657" w:rsidR="00B7673D" w:rsidRPr="00B7673D" w:rsidRDefault="00B7673D" w:rsidP="00B7673D">
      <w:pPr>
        <w:spacing w:after="160" w:line="480" w:lineRule="auto"/>
        <w:ind w:right="0"/>
        <w:jc w:val="both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lastRenderedPageBreak/>
        <w:t xml:space="preserve">SAT Composite:     Math: </w:t>
      </w:r>
      <w:sdt>
        <w:sdtPr>
          <w:rPr>
            <w:rFonts w:ascii="Candara" w:eastAsia="Calibri" w:hAnsi="Candara" w:cs="Times New Roman"/>
            <w:b/>
            <w:lang w:eastAsia="en-US"/>
          </w:rPr>
          <w:id w:val="2079011047"/>
          <w:placeholder>
            <w:docPart w:val="26B1F740575E401FB816619BFF12C7FA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      Reading: </w:t>
      </w:r>
      <w:sdt>
        <w:sdtPr>
          <w:rPr>
            <w:rFonts w:ascii="Candara" w:eastAsia="Calibri" w:hAnsi="Candara" w:cs="Times New Roman"/>
            <w:b/>
            <w:lang w:eastAsia="en-US"/>
          </w:rPr>
          <w:id w:val="1413749600"/>
          <w:placeholder>
            <w:docPart w:val="32E0B25D54DC4F4A801EF56679494623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</w:t>
      </w:r>
      <w:sdt>
        <w:sdtPr>
          <w:rPr>
            <w:rFonts w:ascii="Candara" w:eastAsia="Calibri" w:hAnsi="Candara" w:cs="Times New Roman"/>
            <w:b/>
            <w:lang w:eastAsia="en-US"/>
          </w:rPr>
          <w:id w:val="-2038730692"/>
          <w:placeholder>
            <w:docPart w:val="6AC60BD00BF443A487398FB68943B9B9"/>
          </w:placeholder>
          <w:text/>
        </w:sdtPr>
        <w:sdtEndPr/>
        <w:sdtContent>
          <w:r w:rsidRPr="00B7673D">
            <w:rPr>
              <w:rFonts w:ascii="Candara" w:eastAsia="Calibri" w:hAnsi="Candara" w:cs="Times New Roman"/>
              <w:b/>
              <w:lang w:eastAsia="en-US"/>
            </w:rPr>
            <w:t xml:space="preserve">  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Writing:  </w:t>
      </w:r>
      <w:sdt>
        <w:sdtPr>
          <w:rPr>
            <w:rFonts w:ascii="Candara" w:eastAsia="Calibri" w:hAnsi="Candara" w:cs="Times New Roman"/>
            <w:b/>
            <w:lang w:eastAsia="en-US"/>
          </w:rPr>
          <w:id w:val="1629437894"/>
          <w:placeholder>
            <w:docPart w:val="C2DFCDC5265F449B8DF75A7B8B152458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5C27CB22" w14:textId="77777777" w:rsidR="00B7673D" w:rsidRPr="00B7673D" w:rsidRDefault="00B7673D" w:rsidP="00B7673D">
      <w:pPr>
        <w:spacing w:after="160" w:line="480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  <w:r w:rsidRPr="00B7673D">
        <w:rPr>
          <w:rFonts w:ascii="Candara" w:eastAsia="Calibri" w:hAnsi="Candara" w:cs="Times New Roman"/>
          <w:b/>
          <w:u w:val="single"/>
          <w:lang w:eastAsia="en-US"/>
        </w:rPr>
        <w:t>College Information</w:t>
      </w:r>
    </w:p>
    <w:p w14:paraId="7DA8C245" w14:textId="77777777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Semester Entering College:  </w:t>
      </w:r>
      <w:sdt>
        <w:sdtPr>
          <w:rPr>
            <w:rFonts w:ascii="Candara" w:eastAsia="Calibri" w:hAnsi="Candara" w:cs="Times New Roman"/>
            <w:b/>
            <w:lang w:eastAsia="en-US"/>
          </w:rPr>
          <w:id w:val="-218055470"/>
          <w:placeholder>
            <w:docPart w:val="69D4514B62A64A5CA2F5D6EC8D5E98DD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4E31D8FC" w14:textId="77777777" w:rsidR="00B7673D" w:rsidRPr="00B7673D" w:rsidRDefault="00B7673D" w:rsidP="00B7673D">
      <w:pPr>
        <w:spacing w:after="160" w:line="36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Have You Applied for Admissions?  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48447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YES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90907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NO</w:t>
      </w:r>
    </w:p>
    <w:p w14:paraId="695E2891" w14:textId="77777777" w:rsidR="00B7673D" w:rsidRPr="00B7673D" w:rsidRDefault="00B7673D" w:rsidP="00B7673D">
      <w:pPr>
        <w:spacing w:after="160" w:line="276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List All Colleges You Have Applied To: </w:t>
      </w:r>
    </w:p>
    <w:p w14:paraId="5C472787" w14:textId="77777777" w:rsidR="00B7673D" w:rsidRPr="00B7673D" w:rsidRDefault="00D1463E" w:rsidP="00B7673D">
      <w:pPr>
        <w:spacing w:after="160" w:line="276" w:lineRule="auto"/>
        <w:ind w:right="0"/>
        <w:rPr>
          <w:rFonts w:ascii="Candara" w:eastAsia="Calibri" w:hAnsi="Candara" w:cs="Times New Roman"/>
          <w:b/>
          <w:lang w:eastAsia="en-US"/>
        </w:rPr>
      </w:pPr>
      <w:sdt>
        <w:sdtPr>
          <w:rPr>
            <w:rFonts w:ascii="Candara" w:eastAsia="Calibri" w:hAnsi="Candara" w:cs="Times New Roman"/>
            <w:b/>
            <w:lang w:eastAsia="en-US"/>
          </w:rPr>
          <w:id w:val="1455905672"/>
          <w:placeholder>
            <w:docPart w:val="9D56AF7E14E241E99331C6B510E1E8A4"/>
          </w:placeholder>
          <w:showingPlcHdr/>
          <w:text/>
        </w:sdtPr>
        <w:sdtEndPr/>
        <w:sdtContent>
          <w:r w:rsidR="00B7673D"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  Accepted: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17202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YES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89731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NO 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41957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</w:t>
      </w:r>
      <w:proofErr w:type="spellStart"/>
      <w:r w:rsidR="00B7673D" w:rsidRPr="00B7673D">
        <w:rPr>
          <w:rFonts w:ascii="Candara" w:eastAsia="Calibri" w:hAnsi="Candara" w:cs="Times New Roman"/>
          <w:b/>
          <w:lang w:eastAsia="en-US"/>
        </w:rPr>
        <w:t>No</w:t>
      </w:r>
      <w:proofErr w:type="spellEnd"/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decision yet</w:t>
      </w:r>
    </w:p>
    <w:p w14:paraId="30C4529E" w14:textId="77777777" w:rsidR="00B7673D" w:rsidRPr="00B7673D" w:rsidRDefault="00D1463E" w:rsidP="00B7673D">
      <w:pPr>
        <w:spacing w:after="160" w:line="276" w:lineRule="auto"/>
        <w:ind w:right="0"/>
        <w:rPr>
          <w:rFonts w:ascii="Candara" w:eastAsia="Calibri" w:hAnsi="Candara" w:cs="Times New Roman"/>
          <w:b/>
          <w:lang w:eastAsia="en-US"/>
        </w:rPr>
      </w:pPr>
      <w:sdt>
        <w:sdtPr>
          <w:rPr>
            <w:rFonts w:ascii="Candara" w:eastAsia="Calibri" w:hAnsi="Candara" w:cs="Times New Roman"/>
            <w:b/>
            <w:lang w:eastAsia="en-US"/>
          </w:rPr>
          <w:id w:val="1030147519"/>
          <w:placeholder>
            <w:docPart w:val="A02F368970544908BE34DCC9238662C9"/>
          </w:placeholder>
          <w:showingPlcHdr/>
          <w:text/>
        </w:sdtPr>
        <w:sdtEndPr/>
        <w:sdtContent>
          <w:r w:rsidR="00B7673D"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  Accepted:   </w:t>
      </w:r>
      <w:sdt>
        <w:sdtPr>
          <w:rPr>
            <w:rFonts w:ascii="Candara" w:eastAsia="Calibri" w:hAnsi="Candara" w:cs="Times New Roman"/>
            <w:b/>
            <w:lang w:eastAsia="en-US"/>
          </w:rPr>
          <w:id w:val="213929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YES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32481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NO 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2759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</w:t>
      </w:r>
      <w:proofErr w:type="spellStart"/>
      <w:r w:rsidR="00B7673D" w:rsidRPr="00B7673D">
        <w:rPr>
          <w:rFonts w:ascii="Candara" w:eastAsia="Calibri" w:hAnsi="Candara" w:cs="Times New Roman"/>
          <w:b/>
          <w:lang w:eastAsia="en-US"/>
        </w:rPr>
        <w:t>No</w:t>
      </w:r>
      <w:proofErr w:type="spellEnd"/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decision yet</w:t>
      </w:r>
    </w:p>
    <w:p w14:paraId="76A23270" w14:textId="77777777" w:rsidR="00B7673D" w:rsidRPr="00B7673D" w:rsidRDefault="00D1463E" w:rsidP="00B7673D">
      <w:pPr>
        <w:spacing w:after="160" w:line="276" w:lineRule="auto"/>
        <w:ind w:right="0"/>
        <w:rPr>
          <w:rFonts w:ascii="Candara" w:eastAsia="Calibri" w:hAnsi="Candara" w:cs="Times New Roman"/>
          <w:b/>
          <w:lang w:eastAsia="en-US"/>
        </w:rPr>
      </w:pPr>
      <w:sdt>
        <w:sdtPr>
          <w:rPr>
            <w:rFonts w:ascii="Candara" w:eastAsia="Calibri" w:hAnsi="Candara" w:cs="Times New Roman"/>
            <w:b/>
            <w:lang w:eastAsia="en-US"/>
          </w:rPr>
          <w:id w:val="1596125304"/>
          <w:placeholder>
            <w:docPart w:val="D1712E4012FA429AA34A2C36151E500E"/>
          </w:placeholder>
          <w:showingPlcHdr/>
          <w:text/>
        </w:sdtPr>
        <w:sdtEndPr/>
        <w:sdtContent>
          <w:r w:rsidR="00B7673D"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  Accepted: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65251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YES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31068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NO 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34409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3D"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</w:t>
      </w:r>
      <w:proofErr w:type="spellStart"/>
      <w:r w:rsidR="00B7673D" w:rsidRPr="00B7673D">
        <w:rPr>
          <w:rFonts w:ascii="Candara" w:eastAsia="Calibri" w:hAnsi="Candara" w:cs="Times New Roman"/>
          <w:b/>
          <w:lang w:eastAsia="en-US"/>
        </w:rPr>
        <w:t>No</w:t>
      </w:r>
      <w:proofErr w:type="spellEnd"/>
      <w:r w:rsidR="00B7673D" w:rsidRPr="00B7673D">
        <w:rPr>
          <w:rFonts w:ascii="Candara" w:eastAsia="Calibri" w:hAnsi="Candara" w:cs="Times New Roman"/>
          <w:b/>
          <w:lang w:eastAsia="en-US"/>
        </w:rPr>
        <w:t xml:space="preserve"> decision yet</w:t>
      </w:r>
    </w:p>
    <w:p w14:paraId="4775F7FC" w14:textId="77777777" w:rsidR="00B7673D" w:rsidRPr="00B7673D" w:rsidRDefault="00B7673D" w:rsidP="00B7673D">
      <w:pPr>
        <w:spacing w:after="160" w:line="276" w:lineRule="auto"/>
        <w:ind w:right="0"/>
        <w:jc w:val="both"/>
        <w:rPr>
          <w:rFonts w:ascii="Candara" w:eastAsia="Calibri" w:hAnsi="Candara" w:cs="Times New Roman"/>
          <w:b/>
          <w:lang w:eastAsia="en-US"/>
        </w:rPr>
      </w:pPr>
    </w:p>
    <w:p w14:paraId="13B75DC9" w14:textId="6332A4F5" w:rsidR="00B7673D" w:rsidRPr="00B7673D" w:rsidRDefault="00B7673D" w:rsidP="00B7673D">
      <w:pPr>
        <w:spacing w:after="160" w:line="276" w:lineRule="auto"/>
        <w:ind w:right="0"/>
        <w:jc w:val="both"/>
        <w:rPr>
          <w:rFonts w:ascii="Candara" w:eastAsia="Calibri" w:hAnsi="Candara" w:cs="Times New Roman"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Area of Study or Major: </w:t>
      </w:r>
      <w:sdt>
        <w:sdtPr>
          <w:rPr>
            <w:rFonts w:ascii="Candara" w:eastAsia="Calibri" w:hAnsi="Candara" w:cs="Times New Roman"/>
            <w:b/>
            <w:lang w:eastAsia="en-US"/>
          </w:rPr>
          <w:id w:val="530226107"/>
          <w:placeholder>
            <w:docPart w:val="58BE830505AD4F0681F2BE028FB079EE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7C959652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</w:p>
    <w:p w14:paraId="11B4D1BC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>List Any College Credit Hours You Will Have Earned Prior to High School Graduation:</w:t>
      </w:r>
    </w:p>
    <w:p w14:paraId="60DEDC35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>NAME OF COLLEGE                                COURSE                                                  GRADE</w:t>
      </w:r>
    </w:p>
    <w:p w14:paraId="60B2BEF5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lang w:eastAsia="en-US"/>
        </w:rPr>
      </w:pPr>
    </w:p>
    <w:p w14:paraId="4454B7D0" w14:textId="77777777" w:rsidR="00B7673D" w:rsidRPr="00B7673D" w:rsidRDefault="00B7673D" w:rsidP="00B7673D">
      <w:pPr>
        <w:spacing w:after="160" w:line="480" w:lineRule="auto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  <w:r w:rsidRPr="00B7673D">
        <w:rPr>
          <w:rFonts w:ascii="Candara" w:eastAsia="Calibri" w:hAnsi="Candara" w:cs="Times New Roman"/>
          <w:b/>
          <w:u w:val="single"/>
          <w:lang w:eastAsia="en-US"/>
        </w:rPr>
        <w:t>Financial Aid Information</w:t>
      </w:r>
    </w:p>
    <w:p w14:paraId="011C753E" w14:textId="74551A02" w:rsidR="00B7673D" w:rsidRPr="00B7673D" w:rsidRDefault="00B7673D" w:rsidP="00B7673D">
      <w:pPr>
        <w:spacing w:after="160" w:line="480" w:lineRule="auto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Have You Completed the FAFSA? 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-18050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MS Gothic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YES      </w:t>
      </w:r>
      <w:sdt>
        <w:sdtPr>
          <w:rPr>
            <w:rFonts w:ascii="Candara" w:eastAsia="Calibri" w:hAnsi="Candara" w:cs="Times New Roman"/>
            <w:b/>
            <w:lang w:eastAsia="en-US"/>
          </w:rPr>
          <w:id w:val="203885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73D">
            <w:rPr>
              <w:rFonts w:ascii="Segoe UI Symbol" w:eastAsia="Calibri" w:hAnsi="Segoe UI Symbol" w:cs="Segoe UI Symbol"/>
              <w:b/>
              <w:lang w:eastAsia="en-US"/>
            </w:rPr>
            <w:t>☐</w:t>
          </w:r>
        </w:sdtContent>
      </w:sdt>
      <w:r w:rsidRPr="00B7673D">
        <w:rPr>
          <w:rFonts w:ascii="Candara" w:eastAsia="Calibri" w:hAnsi="Candara" w:cs="Times New Roman"/>
          <w:b/>
          <w:lang w:eastAsia="en-US"/>
        </w:rPr>
        <w:t xml:space="preserve"> NO</w:t>
      </w:r>
    </w:p>
    <w:p w14:paraId="3BCA745C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lastRenderedPageBreak/>
        <w:t xml:space="preserve">List Any Scholarships You Have Applied For: </w:t>
      </w:r>
      <w:sdt>
        <w:sdtPr>
          <w:rPr>
            <w:rFonts w:ascii="Candara" w:eastAsia="Calibri" w:hAnsi="Candara" w:cs="Times New Roman"/>
            <w:b/>
            <w:lang w:eastAsia="en-US"/>
          </w:rPr>
          <w:id w:val="-651752762"/>
          <w:placeholder>
            <w:docPart w:val="7CE04AB16BDA4AF3825C7DE0329A03E9"/>
          </w:placeholder>
          <w:showingPlcHdr/>
          <w:text/>
        </w:sdtPr>
        <w:sdtEndPr/>
        <w:sdtContent>
          <w:r w:rsidRPr="00B7673D">
            <w:rPr>
              <w:rFonts w:ascii="Candara" w:eastAsia="Calibri" w:hAnsi="Candara" w:cs="Times New Roman"/>
              <w:color w:val="808080"/>
              <w:lang w:eastAsia="en-US"/>
            </w:rPr>
            <w:t>Click here to enter text.</w:t>
          </w:r>
        </w:sdtContent>
      </w:sdt>
    </w:p>
    <w:p w14:paraId="60DEC709" w14:textId="77777777" w:rsidR="00B7673D" w:rsidRPr="00B7673D" w:rsidRDefault="00B7673D" w:rsidP="00B7673D">
      <w:pPr>
        <w:spacing w:after="0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List Any Financial Aid You Have Been Awarded: </w:t>
      </w:r>
    </w:p>
    <w:p w14:paraId="5D8692DD" w14:textId="77777777" w:rsidR="00B7673D" w:rsidRPr="00B7673D" w:rsidRDefault="00B7673D" w:rsidP="00B7673D">
      <w:pPr>
        <w:spacing w:after="0"/>
        <w:ind w:right="0"/>
        <w:rPr>
          <w:rFonts w:ascii="Candara" w:eastAsia="Calibri" w:hAnsi="Candara" w:cs="Times New Roman"/>
          <w:b/>
          <w:lang w:eastAsia="en-US"/>
        </w:rPr>
      </w:pPr>
      <w:r w:rsidRPr="00B7673D">
        <w:rPr>
          <w:rFonts w:ascii="Candara" w:eastAsia="Calibri" w:hAnsi="Candara" w:cs="Times New Roman"/>
          <w:b/>
          <w:lang w:eastAsia="en-US"/>
        </w:rPr>
        <w:t xml:space="preserve">  (Scholarships, Pell grants, and university financial aid)</w:t>
      </w:r>
    </w:p>
    <w:p w14:paraId="0EBD0606" w14:textId="6971E963" w:rsid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</w:p>
    <w:p w14:paraId="5746208F" w14:textId="77777777" w:rsidR="001637B6" w:rsidRDefault="001637B6" w:rsidP="001637B6">
      <w:pPr>
        <w:rPr>
          <w:rFonts w:ascii="Candara" w:hAnsi="Candara"/>
        </w:rPr>
      </w:pPr>
    </w:p>
    <w:p w14:paraId="393C9D87" w14:textId="717E683E" w:rsidR="001637B6" w:rsidRPr="001637B6" w:rsidRDefault="001637B6" w:rsidP="001637B6">
      <w:pPr>
        <w:jc w:val="center"/>
        <w:rPr>
          <w:rFonts w:ascii="Candara" w:hAnsi="Candara"/>
          <w:b/>
          <w:u w:val="single"/>
        </w:rPr>
      </w:pPr>
      <w:r w:rsidRPr="001637B6">
        <w:rPr>
          <w:rFonts w:ascii="Candara" w:hAnsi="Candara"/>
          <w:b/>
          <w:u w:val="single"/>
        </w:rPr>
        <w:t>Acknowledgement</w:t>
      </w:r>
    </w:p>
    <w:p w14:paraId="30B231C7" w14:textId="385BEA69" w:rsidR="001637B6" w:rsidRDefault="001637B6" w:rsidP="001637B6">
      <w:pPr>
        <w:rPr>
          <w:rFonts w:ascii="Candara" w:hAnsi="Candara"/>
        </w:rPr>
      </w:pPr>
      <w:r>
        <w:rPr>
          <w:rFonts w:ascii="Candara" w:hAnsi="Candara"/>
        </w:rPr>
        <w:t>I, __________________________________, do understand the criteria, essay requirements, and deadlines for the Might Eagle Band Scholarship. I understand if I do not comply with the criteria, requirements, and deadline or falsify any information, I will forfeit my scholarship award.</w:t>
      </w:r>
    </w:p>
    <w:p w14:paraId="057D1F79" w14:textId="77777777" w:rsidR="001637B6" w:rsidRPr="00B7673D" w:rsidRDefault="001637B6" w:rsidP="001637B6">
      <w:pPr>
        <w:spacing w:after="160"/>
        <w:ind w:right="0"/>
        <w:rPr>
          <w:rFonts w:ascii="Candara" w:eastAsia="Calibri" w:hAnsi="Candara" w:cs="Times New Roman"/>
          <w:lang w:eastAsia="en-US"/>
        </w:rPr>
      </w:pPr>
      <w:r w:rsidRPr="00B7673D">
        <w:rPr>
          <w:rFonts w:ascii="Candara" w:eastAsia="Calibri" w:hAnsi="Candara" w:cs="Times New Roman"/>
          <w:lang w:eastAsia="en-US"/>
        </w:rPr>
        <w:t>Student Signature:     ___________________________________  Date:  ___________________</w:t>
      </w:r>
    </w:p>
    <w:p w14:paraId="5213613E" w14:textId="77777777" w:rsidR="001637B6" w:rsidRPr="00B7673D" w:rsidRDefault="001637B6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</w:p>
    <w:p w14:paraId="049CD093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b/>
          <w:lang w:eastAsia="en-US"/>
        </w:rPr>
      </w:pPr>
    </w:p>
    <w:p w14:paraId="0EFA5A51" w14:textId="77777777" w:rsidR="00B7673D" w:rsidRPr="00B7673D" w:rsidRDefault="00B7673D" w:rsidP="00B7673D">
      <w:pPr>
        <w:spacing w:after="160"/>
        <w:ind w:right="0"/>
        <w:jc w:val="center"/>
        <w:rPr>
          <w:rFonts w:ascii="Candara" w:eastAsia="Calibri" w:hAnsi="Candara" w:cs="Times New Roman"/>
          <w:b/>
          <w:u w:val="single"/>
          <w:lang w:eastAsia="en-US"/>
        </w:rPr>
      </w:pPr>
      <w:r w:rsidRPr="00B7673D">
        <w:rPr>
          <w:rFonts w:ascii="Candara" w:eastAsia="Calibri" w:hAnsi="Candara" w:cs="Times New Roman"/>
          <w:b/>
          <w:u w:val="single"/>
          <w:lang w:eastAsia="en-US"/>
        </w:rPr>
        <w:t>Release</w:t>
      </w:r>
    </w:p>
    <w:p w14:paraId="356790C5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lang w:eastAsia="en-US"/>
        </w:rPr>
      </w:pPr>
      <w:r w:rsidRPr="00B7673D">
        <w:rPr>
          <w:rFonts w:ascii="Candara" w:eastAsia="Calibri" w:hAnsi="Candara" w:cs="Times New Roman"/>
          <w:lang w:eastAsia="en-US"/>
        </w:rPr>
        <w:t>“I hereby give permission to use the information provided for recognition purposes if selected.  I also give permission to release information concerning my academic progress to donors of the scholarships I may receive.”</w:t>
      </w:r>
    </w:p>
    <w:p w14:paraId="6129AA02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lang w:eastAsia="en-US"/>
        </w:rPr>
      </w:pPr>
    </w:p>
    <w:p w14:paraId="166C03C4" w14:textId="77777777" w:rsidR="00B7673D" w:rsidRPr="00B7673D" w:rsidRDefault="00B7673D" w:rsidP="00B7673D">
      <w:pPr>
        <w:spacing w:after="160"/>
        <w:ind w:right="0"/>
        <w:rPr>
          <w:rFonts w:ascii="Candara" w:eastAsia="Calibri" w:hAnsi="Candara" w:cs="Times New Roman"/>
          <w:lang w:eastAsia="en-US"/>
        </w:rPr>
      </w:pPr>
      <w:r w:rsidRPr="00B7673D">
        <w:rPr>
          <w:rFonts w:ascii="Candara" w:eastAsia="Calibri" w:hAnsi="Candara" w:cs="Times New Roman"/>
          <w:lang w:eastAsia="en-US"/>
        </w:rPr>
        <w:t>Student Signature:     ___________________________________  Date:  ___________________</w:t>
      </w:r>
    </w:p>
    <w:p w14:paraId="0EE9A723" w14:textId="3AF9F287" w:rsidR="007B22FA" w:rsidRDefault="007B22FA" w:rsidP="00B7673D">
      <w:pPr>
        <w:rPr>
          <w:rFonts w:ascii="Candara" w:hAnsi="Candara"/>
        </w:rPr>
      </w:pPr>
    </w:p>
    <w:p w14:paraId="251465C2" w14:textId="77777777" w:rsidR="00D1463E" w:rsidRDefault="00D1463E" w:rsidP="00D1463E">
      <w:pPr>
        <w:pStyle w:val="Default"/>
      </w:pPr>
    </w:p>
    <w:p w14:paraId="21D9F9CA" w14:textId="2689B71E" w:rsidR="00D1463E" w:rsidRPr="00D1463E" w:rsidRDefault="00D1463E" w:rsidP="00D1463E">
      <w:pPr>
        <w:jc w:val="center"/>
        <w:rPr>
          <w:rFonts w:ascii="Candara" w:hAnsi="Candara"/>
          <w:b/>
        </w:rPr>
      </w:pPr>
      <w:r w:rsidRPr="00D1463E">
        <w:rPr>
          <w:b/>
          <w:sz w:val="23"/>
          <w:szCs w:val="23"/>
          <w:highlight w:val="yellow"/>
        </w:rPr>
        <w:t>**Turn in application and essay to High School Counselor by 3:00PM, April 2</w:t>
      </w:r>
      <w:r>
        <w:rPr>
          <w:b/>
          <w:sz w:val="23"/>
          <w:szCs w:val="23"/>
          <w:highlight w:val="yellow"/>
        </w:rPr>
        <w:t>6</w:t>
      </w:r>
      <w:r w:rsidRPr="00D1463E">
        <w:rPr>
          <w:b/>
          <w:sz w:val="23"/>
          <w:szCs w:val="23"/>
          <w:highlight w:val="yellow"/>
        </w:rPr>
        <w:t>, 202</w:t>
      </w:r>
      <w:r>
        <w:rPr>
          <w:b/>
          <w:sz w:val="23"/>
          <w:szCs w:val="23"/>
          <w:highlight w:val="yellow"/>
        </w:rPr>
        <w:t>4</w:t>
      </w:r>
      <w:r w:rsidRPr="00D1463E">
        <w:rPr>
          <w:b/>
          <w:sz w:val="23"/>
          <w:szCs w:val="23"/>
          <w:highlight w:val="yellow"/>
        </w:rPr>
        <w:t>.</w:t>
      </w:r>
      <w:r>
        <w:rPr>
          <w:b/>
          <w:sz w:val="23"/>
          <w:szCs w:val="23"/>
          <w:highlight w:val="yellow"/>
        </w:rPr>
        <w:t>**</w:t>
      </w:r>
      <w:bookmarkStart w:id="1" w:name="_GoBack"/>
      <w:bookmarkEnd w:id="1"/>
    </w:p>
    <w:sectPr w:rsidR="00D1463E" w:rsidRPr="00D1463E" w:rsidSect="00F040AE">
      <w:headerReference w:type="default" r:id="rId9"/>
      <w:footerReference w:type="default" r:id="rId10"/>
      <w:pgSz w:w="12240" w:h="15840" w:code="1"/>
      <w:pgMar w:top="3600" w:right="720" w:bottom="36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1A5A" w14:textId="77777777" w:rsidR="00F503C0" w:rsidRDefault="00F503C0" w:rsidP="00376205">
      <w:r>
        <w:separator/>
      </w:r>
    </w:p>
  </w:endnote>
  <w:endnote w:type="continuationSeparator" w:id="0">
    <w:p w14:paraId="36E3DC07" w14:textId="77777777" w:rsidR="00F503C0" w:rsidRDefault="00F503C0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720"/>
      <w:gridCol w:w="720"/>
    </w:tblGrid>
    <w:tr w:rsidR="00F503C0" w14:paraId="1F159D22" w14:textId="77777777" w:rsidTr="00F040AE">
      <w:trPr>
        <w:trHeight w:val="288"/>
      </w:trPr>
      <w:tc>
        <w:tcPr>
          <w:tcW w:w="4655" w:type="pct"/>
          <w:vAlign w:val="center"/>
        </w:tcPr>
        <w:p w14:paraId="6363D35E" w14:textId="77777777" w:rsidR="00F503C0" w:rsidRPr="00F040AE" w:rsidRDefault="00F503C0" w:rsidP="00F040AE">
          <w:pPr>
            <w:pStyle w:val="ContactInfo"/>
            <w:jc w:val="right"/>
          </w:pPr>
        </w:p>
      </w:tc>
      <w:tc>
        <w:tcPr>
          <w:tcW w:w="345" w:type="pct"/>
          <w:vAlign w:val="center"/>
        </w:tcPr>
        <w:p w14:paraId="07B0A77A" w14:textId="77777777" w:rsidR="00F503C0" w:rsidRDefault="00F503C0" w:rsidP="007B22FA">
          <w:pPr>
            <w:pStyle w:val="ContactInfo"/>
            <w:jc w:val="center"/>
          </w:pPr>
        </w:p>
      </w:tc>
    </w:tr>
    <w:tr w:rsidR="00F503C0" w14:paraId="3C98736E" w14:textId="77777777" w:rsidTr="00F040AE">
      <w:trPr>
        <w:trHeight w:val="288"/>
      </w:trPr>
      <w:tc>
        <w:tcPr>
          <w:tcW w:w="4655" w:type="pct"/>
          <w:vAlign w:val="center"/>
        </w:tcPr>
        <w:p w14:paraId="1B39E278" w14:textId="542C0178" w:rsidR="00F503C0" w:rsidRPr="00F040AE" w:rsidRDefault="00F503C0" w:rsidP="00F503C0">
          <w:pPr>
            <w:pStyle w:val="ContactInfo"/>
            <w:jc w:val="right"/>
          </w:pPr>
        </w:p>
      </w:tc>
      <w:tc>
        <w:tcPr>
          <w:tcW w:w="345" w:type="pct"/>
          <w:vAlign w:val="center"/>
        </w:tcPr>
        <w:p w14:paraId="16B1C327" w14:textId="37414D68" w:rsidR="00F503C0" w:rsidRDefault="00F503C0" w:rsidP="00F503C0">
          <w:pPr>
            <w:pStyle w:val="ContactInfo"/>
            <w:jc w:val="center"/>
          </w:pPr>
        </w:p>
      </w:tc>
    </w:tr>
    <w:tr w:rsidR="00F503C0" w14:paraId="7EFD3E3D" w14:textId="77777777" w:rsidTr="00F040AE">
      <w:trPr>
        <w:trHeight w:val="288"/>
      </w:trPr>
      <w:tc>
        <w:tcPr>
          <w:tcW w:w="4655" w:type="pct"/>
          <w:vAlign w:val="center"/>
        </w:tcPr>
        <w:p w14:paraId="3F9108A5" w14:textId="77777777" w:rsidR="00F503C0" w:rsidRPr="00F040AE" w:rsidRDefault="00F503C0" w:rsidP="00F503C0">
          <w:pPr>
            <w:pStyle w:val="ContactInfo"/>
            <w:jc w:val="right"/>
          </w:pPr>
          <w:r w:rsidRPr="00F503C0">
            <w:t>mightyeaglebandboosters@gmail.com</w:t>
          </w:r>
        </w:p>
      </w:tc>
      <w:tc>
        <w:tcPr>
          <w:tcW w:w="345" w:type="pct"/>
          <w:vAlign w:val="center"/>
        </w:tcPr>
        <w:p w14:paraId="3A0578EF" w14:textId="77777777" w:rsidR="00F503C0" w:rsidRDefault="00F503C0" w:rsidP="00F503C0">
          <w:pPr>
            <w:pStyle w:val="ContactInfo"/>
            <w:jc w:val="center"/>
          </w:pPr>
          <w:r w:rsidRPr="00B7673D">
            <w:rPr>
              <w:rFonts w:cs="Calibri Light"/>
              <w:noProof/>
              <w:color w:val="000000"/>
            </w:rPr>
            <w:drawing>
              <wp:inline distT="0" distB="0" distL="0" distR="0" wp14:anchorId="6D7101B7" wp14:editId="235BCCAF">
                <wp:extent cx="187325" cy="187325"/>
                <wp:effectExtent l="0" t="0" r="3175" b="0"/>
                <wp:docPr id="39" name="Graphic 39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03C0" w14:paraId="54BEBCD4" w14:textId="77777777" w:rsidTr="00F040AE">
      <w:trPr>
        <w:trHeight w:val="288"/>
      </w:trPr>
      <w:tc>
        <w:tcPr>
          <w:tcW w:w="4655" w:type="pct"/>
          <w:vAlign w:val="center"/>
        </w:tcPr>
        <w:p w14:paraId="5449AD0F" w14:textId="77777777" w:rsidR="00F503C0" w:rsidRPr="00F040AE" w:rsidRDefault="00F503C0" w:rsidP="00F503C0">
          <w:pPr>
            <w:pStyle w:val="ContactInfo"/>
            <w:jc w:val="right"/>
          </w:pPr>
          <w:r>
            <w:t>PO Box 801, Eldorado, Texas 76936</w:t>
          </w:r>
        </w:p>
      </w:tc>
      <w:tc>
        <w:tcPr>
          <w:tcW w:w="345" w:type="pct"/>
          <w:vAlign w:val="center"/>
        </w:tcPr>
        <w:p w14:paraId="2980FEE1" w14:textId="77777777" w:rsidR="00F503C0" w:rsidRDefault="00F503C0" w:rsidP="00F503C0">
          <w:pPr>
            <w:pStyle w:val="ContactInfo"/>
            <w:jc w:val="center"/>
          </w:pPr>
          <w:r w:rsidRPr="00B7673D">
            <w:rPr>
              <w:rFonts w:cs="Calibri Light"/>
              <w:noProof/>
              <w:color w:val="000000"/>
            </w:rPr>
            <w:drawing>
              <wp:inline distT="0" distB="0" distL="0" distR="0" wp14:anchorId="13C80B27" wp14:editId="7C6085C5">
                <wp:extent cx="168910" cy="168910"/>
                <wp:effectExtent l="0" t="0" r="0" b="0"/>
                <wp:docPr id="41" name="Graphic 4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5EE89C" w14:textId="77777777" w:rsidR="00F503C0" w:rsidRDefault="00F50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D3B2" w14:textId="77777777" w:rsidR="00F503C0" w:rsidRDefault="00F503C0" w:rsidP="00376205">
      <w:r>
        <w:separator/>
      </w:r>
    </w:p>
  </w:footnote>
  <w:footnote w:type="continuationSeparator" w:id="0">
    <w:p w14:paraId="7DDCC929" w14:textId="77777777" w:rsidR="00F503C0" w:rsidRDefault="00F503C0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D426B" w14:textId="77777777" w:rsidR="00F503C0" w:rsidRDefault="00F503C0" w:rsidP="00F503C0">
    <w:pPr>
      <w:pStyle w:val="Header"/>
      <w:tabs>
        <w:tab w:val="clear" w:pos="4680"/>
        <w:tab w:val="clear" w:pos="9360"/>
        <w:tab w:val="left" w:pos="8850"/>
      </w:tabs>
    </w:pPr>
    <w:r w:rsidRPr="004B6B3F">
      <w:rPr>
        <w:noProof/>
      </w:rPr>
      <mc:AlternateContent>
        <mc:Choice Requires="wps">
          <w:drawing>
            <wp:inline distT="0" distB="0" distL="0" distR="0" wp14:anchorId="771283CB" wp14:editId="1C56EB6C">
              <wp:extent cx="2231136" cy="347472"/>
              <wp:effectExtent l="0" t="0" r="0" b="0"/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1136" cy="347472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</a:ext>
                      </a:extLst>
                    </wps:spPr>
                    <wps:txbx>
                      <w:txbxContent>
                        <w:p w14:paraId="1DF8D606" w14:textId="77777777" w:rsidR="00F503C0" w:rsidRPr="00B7673D" w:rsidRDefault="00F503C0" w:rsidP="007B7A28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jc w:val="center"/>
                            <w:rPr>
                              <w:color w:val="000000"/>
                              <w:sz w:val="21"/>
                            </w:rPr>
                          </w:pPr>
                          <w:r w:rsidRPr="00B7673D">
                            <w:rPr>
                              <w:noProof/>
                              <w:color w:val="000000"/>
                              <w:sz w:val="21"/>
                            </w:rPr>
                            <w:drawing>
                              <wp:inline distT="0" distB="0" distL="0" distR="0" wp14:anchorId="187BD8A9" wp14:editId="62338430">
                                <wp:extent cx="1123785" cy="1245563"/>
                                <wp:effectExtent l="0" t="0" r="63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4810" cy="12577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E37569B" w14:textId="77777777" w:rsidR="00F503C0" w:rsidRPr="00B7673D" w:rsidRDefault="00F503C0" w:rsidP="007B7A28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jc w:val="center"/>
                            <w:rPr>
                              <w:rFonts w:ascii="Calibri" w:hAnsi="Calibri"/>
                              <w:b/>
                              <w:color w:val="000000"/>
                              <w:sz w:val="21"/>
                            </w:rPr>
                          </w:pPr>
                          <w:r w:rsidRPr="00B7673D">
                            <w:rPr>
                              <w:rFonts w:ascii="Calibri" w:hAnsi="Calibri"/>
                              <w:b/>
                              <w:color w:val="000000"/>
                              <w:sz w:val="21"/>
                            </w:rPr>
                            <w:t>MIGHT EAGLE BAND BOOSTERS</w:t>
                          </w:r>
                        </w:p>
                      </w:txbxContent>
                    </wps:txbx>
                    <wps:bodyPr wrap="square" lIns="0" tIns="19050" rIns="19050" bIns="19050" anchor="ctr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771283CB" id="Shape 61" o:spid="_x0000_s1026" alt="Insert logo" style="width:175.7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" filled="f" stroked="f" strokeweight=".25pt">
              <v:stroke miterlimit="4"/>
              <v:textbox style="mso-fit-shape-to-text:t" inset="0,1.5pt,1.5pt,1.5pt">
                <w:txbxContent>
                  <w:p w14:paraId="1DF8D606" w14:textId="77777777" w:rsidR="00F503C0" w:rsidRPr="00B7673D" w:rsidRDefault="00F503C0" w:rsidP="007B7A28">
                    <w:pPr>
                      <w:pStyle w:val="NormalWeb"/>
                      <w:spacing w:before="0" w:beforeAutospacing="0" w:after="0" w:afterAutospacing="0"/>
                      <w:ind w:right="69"/>
                      <w:jc w:val="center"/>
                      <w:rPr>
                        <w:color w:val="000000"/>
                        <w:sz w:val="21"/>
                      </w:rPr>
                    </w:pPr>
                    <w:r w:rsidRPr="00B7673D">
                      <w:rPr>
                        <w:noProof/>
                        <w:color w:val="000000"/>
                        <w:sz w:val="21"/>
                      </w:rPr>
                      <w:drawing>
                        <wp:inline distT="0" distB="0" distL="0" distR="0" wp14:anchorId="187BD8A9" wp14:editId="62338430">
                          <wp:extent cx="1123785" cy="1245563"/>
                          <wp:effectExtent l="0" t="0" r="63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4810" cy="12577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E37569B" w14:textId="77777777" w:rsidR="00F503C0" w:rsidRPr="00B7673D" w:rsidRDefault="00F503C0" w:rsidP="007B7A28">
                    <w:pPr>
                      <w:pStyle w:val="NormalWeb"/>
                      <w:spacing w:before="0" w:beforeAutospacing="0" w:after="0" w:afterAutospacing="0"/>
                      <w:ind w:right="69"/>
                      <w:jc w:val="center"/>
                      <w:rPr>
                        <w:rFonts w:ascii="Calibri" w:hAnsi="Calibri"/>
                        <w:b/>
                        <w:color w:val="000000"/>
                        <w:sz w:val="21"/>
                      </w:rPr>
                    </w:pPr>
                    <w:r w:rsidRPr="00B7673D">
                      <w:rPr>
                        <w:rFonts w:ascii="Calibri" w:hAnsi="Calibri"/>
                        <w:b/>
                        <w:color w:val="000000"/>
                        <w:sz w:val="21"/>
                      </w:rPr>
                      <w:t>MIGHT EAGLE BAND BOOSTERS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925EA2" wp14:editId="034542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228160" cy="9746351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28160" cy="9746351"/>
                        <a:chOff x="0" y="0"/>
                        <a:chExt cx="8228160" cy="9746351"/>
                      </a:xfrm>
                    </wpg:grpSpPr>
                    <wpg:grpSp>
                      <wpg:cNvPr id="34" name="Group 34"/>
                      <wpg:cNvGrpSpPr/>
                      <wpg:grpSpPr>
                        <a:xfrm>
                          <a:off x="438614" y="0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8" name="Group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9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33"/>
                            </a:solidFill>
                            <a:ln>
                              <a:solidFill>
                                <a:srgbClr val="33993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0" y="7909931"/>
                          <a:ext cx="7789546" cy="1836420"/>
                          <a:chOff x="67554" y="0"/>
                          <a:chExt cx="7789546" cy="1836420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41" y="0"/>
                            <a:ext cx="5302159" cy="1836420"/>
                            <a:chOff x="0" y="0"/>
                            <a:chExt cx="3674647" cy="1272693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120015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232"/>
                              <a:ext cx="3037388" cy="1036766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507303" y="0"/>
                              <a:ext cx="1167344" cy="1056059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675500"/>
                              <a:ext cx="619479" cy="59719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33"/>
                            </a:solidFill>
                            <a:ln>
                              <a:solidFill>
                                <a:srgbClr val="33993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554" y="95385"/>
                            <a:ext cx="2965529" cy="21866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106000</wp14:pctWidth>
              </wp14:sizeRelH>
              <wp14:sizeRelV relativeFrom="page">
                <wp14:pctHeight>97000</wp14:pctHeight>
              </wp14:sizeRelV>
            </wp:anchor>
          </w:drawing>
        </mc:Choice>
        <mc:Fallback>
          <w:pict>
            <v:group w14:anchorId="6FD1BA1B" id="Group 6" o:spid="_x0000_s1026" style="position:absolute;margin-left:0;margin-top:0;width:647.9pt;height:767.45pt;z-index:-251655168;mso-width-percent:1060;mso-height-percent:970;mso-position-horizontal:center;mso-position-horizontal-relative:page;mso-position-vertical:center;mso-position-vertical-relative:page;mso-width-percent:1060;mso-height-percent:970" coordsize="82281,9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">
              <v:group id="Group 34" o:spid="_x0000_s1027" style="position:absolute;left:4386;width:77895;height:18364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group id="_x0000_s1028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Isosceles Triangle 3" o:spid="_x0000_s1029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" path="m,1190625l1021521,,3359908,1200150,,1190625xe" fillcolor="#00b050" strokecolor="#00b050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0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1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" path="m,1056059l587010,r580334,1039321l,1056059xe" fillcolor="#00b050" strokecolor="#00b050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2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" path="m3387780,789074l,320802,3342346,r45434,789074xe" fillcolor="#393" strokecolor="#393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33" o:spid="_x0000_s1033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" fillcolor="#00b050" strokecolor="#00b050" strokeweight="1pt"/>
              </v:group>
              <v:group id="Group 55" o:spid="_x0000_s1034" style="position:absolute;top:79099;width:77895;height:18364;rotation:180" coordorigin="675" coordsize="77895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5" style="position:absolute;left:25549;width:53022;height:18364" coordsize="36746,12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6" style="position:absolute;top:680;width:33599;height:1200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" path="m,1190625l1021521,,3359908,1200150,,1190625xe" fillcolor="#00b050" strokecolor="#00b050" strokeweight="1pt">
                    <v:stroke joinstyle="miter"/>
                    <v:path arrowok="t" o:connecttype="custom" o:connectlocs="0,1190625;1021521,0;3359908,1200150;0,1190625" o:connectangles="0,0,0,0"/>
                  </v:shape>
                  <v:shape id="Isosceles Triangle 3" o:spid="_x0000_s1037" style="position:absolute;left:3308;top:512;width:30374;height:10367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2" o:title="" color2="white [3212]" type="pattern"/>
                    <v:stroke joinstyle="miter"/>
                    <v:path arrowok="t" o:connecttype="custom" o:connectlocs="0,1019224;1035015,0;3037388,1036766;0,1019224" o:connectangles="0,0,0,0"/>
                  </v:shape>
                  <v:shape id="Isosceles Triangle 4" o:spid="_x0000_s1038" style="position:absolute;left:25073;width:11673;height:10560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" path="m,1056059l587010,r580334,1039321l,1056059xe" fillcolor="#00b050" strokecolor="#00b050" strokeweight="1pt">
                    <v:stroke joinstyle="miter"/>
                    <v:path arrowok="t" o:connecttype="custom" o:connectlocs="0,1056059;587010,0;1167344,1039321;0,1056059" o:connectangles="0,0,0,0"/>
                  </v:shape>
                  <v:shape id="Isosceles Triangle 3" o:spid="_x0000_s1039" style="position:absolute;left:23214;top:6755;width:6195;height:5971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" path="m3387780,789074l,320802,3342346,r45434,789074xe" fillcolor="#393" strokecolor="#393" strokeweight="1pt">
                    <v:stroke joinstyle="miter"/>
                    <v:path arrowok="t" o:connecttype="custom" o:connectlocs="619479,597193;0,242792;611171,0;619479,597193" o:connectangles="0,0,0,0"/>
                  </v:shape>
                </v:group>
                <v:rect id="Rectangle 61" o:spid="_x0000_s1040" style="position:absolute;left:675;top:953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" fillcolor="#00b050" strokecolor="#00b050" strokeweight="1pt"/>
              </v:group>
              <w10:wrap anchorx="page" anchory="page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28"/>
    <w:rsid w:val="000806BA"/>
    <w:rsid w:val="000B0178"/>
    <w:rsid w:val="000B353B"/>
    <w:rsid w:val="000D7830"/>
    <w:rsid w:val="001637B6"/>
    <w:rsid w:val="001A395B"/>
    <w:rsid w:val="001C7EBA"/>
    <w:rsid w:val="0021026D"/>
    <w:rsid w:val="002822F5"/>
    <w:rsid w:val="002F712B"/>
    <w:rsid w:val="00300578"/>
    <w:rsid w:val="00376205"/>
    <w:rsid w:val="003873E3"/>
    <w:rsid w:val="00396549"/>
    <w:rsid w:val="003A6A4C"/>
    <w:rsid w:val="00445778"/>
    <w:rsid w:val="00476622"/>
    <w:rsid w:val="004B027E"/>
    <w:rsid w:val="00517C2F"/>
    <w:rsid w:val="005942EB"/>
    <w:rsid w:val="0062123A"/>
    <w:rsid w:val="00646E75"/>
    <w:rsid w:val="00681A8A"/>
    <w:rsid w:val="0072209F"/>
    <w:rsid w:val="0076004E"/>
    <w:rsid w:val="007752E3"/>
    <w:rsid w:val="007B22FA"/>
    <w:rsid w:val="007B7A28"/>
    <w:rsid w:val="008009DA"/>
    <w:rsid w:val="00877759"/>
    <w:rsid w:val="00914211"/>
    <w:rsid w:val="00922646"/>
    <w:rsid w:val="00980E0F"/>
    <w:rsid w:val="009864AB"/>
    <w:rsid w:val="009A7E7D"/>
    <w:rsid w:val="00A00DA7"/>
    <w:rsid w:val="00A55476"/>
    <w:rsid w:val="00AC76CE"/>
    <w:rsid w:val="00AD0D41"/>
    <w:rsid w:val="00B71D70"/>
    <w:rsid w:val="00B7673D"/>
    <w:rsid w:val="00C2466E"/>
    <w:rsid w:val="00C43F4B"/>
    <w:rsid w:val="00C92E72"/>
    <w:rsid w:val="00CD384D"/>
    <w:rsid w:val="00CE1FF8"/>
    <w:rsid w:val="00D04CFD"/>
    <w:rsid w:val="00D14447"/>
    <w:rsid w:val="00D1463E"/>
    <w:rsid w:val="00D9008C"/>
    <w:rsid w:val="00E0756B"/>
    <w:rsid w:val="00E55D74"/>
    <w:rsid w:val="00E8627E"/>
    <w:rsid w:val="00EB1A81"/>
    <w:rsid w:val="00F040AE"/>
    <w:rsid w:val="00F1084B"/>
    <w:rsid w:val="00F405F8"/>
    <w:rsid w:val="00F46FBE"/>
    <w:rsid w:val="00F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63198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503C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F503C0"/>
    <w:rPr>
      <w:color w:val="605E5C"/>
      <w:shd w:val="clear" w:color="auto" w:fill="E1DFDD"/>
    </w:rPr>
  </w:style>
  <w:style w:type="paragraph" w:customStyle="1" w:styleId="Default">
    <w:name w:val="Default"/>
    <w:rsid w:val="00D1463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nJ\AppData\Roaming\Microsoft\Templates\Pinstrip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78ED76B2A444EEA38427177FBD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CC7B-E8CE-49D1-AFAB-7AFD1AB325C3}"/>
      </w:docPartPr>
      <w:docPartBody>
        <w:p w:rsidR="0024412D" w:rsidRDefault="007411E6" w:rsidP="007411E6">
          <w:pPr>
            <w:pStyle w:val="7678ED76B2A444EEA38427177FBDD340"/>
          </w:pPr>
          <w:r w:rsidRPr="00D62D1E">
            <w:rPr>
              <w:rStyle w:val="PlaceholderText"/>
              <w:sz w:val="18"/>
            </w:rPr>
            <w:t>Click here to enter a date.</w:t>
          </w:r>
        </w:p>
      </w:docPartBody>
    </w:docPart>
    <w:docPart>
      <w:docPartPr>
        <w:name w:val="95BCD0CA798944EBB987C24E43A2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81EE-95A8-4F4D-9944-36E82EE5153C}"/>
      </w:docPartPr>
      <w:docPartBody>
        <w:p w:rsidR="0024412D" w:rsidRDefault="007411E6" w:rsidP="007411E6">
          <w:pPr>
            <w:pStyle w:val="95BCD0CA798944EBB987C24E43A2004A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CFC6D3250983432DA64358A44626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E71F-7814-41F4-B671-9E8A5188A671}"/>
      </w:docPartPr>
      <w:docPartBody>
        <w:p w:rsidR="0024412D" w:rsidRDefault="007411E6" w:rsidP="007411E6">
          <w:pPr>
            <w:pStyle w:val="CFC6D3250983432DA64358A446268BA6"/>
          </w:pPr>
          <w:r w:rsidRPr="00D62D1E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78185878690F419FBE7E6E8B88DB5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07F9-A8C4-4DDF-A9A5-8235223D0B0A}"/>
      </w:docPartPr>
      <w:docPartBody>
        <w:p w:rsidR="0024412D" w:rsidRDefault="007411E6" w:rsidP="007411E6">
          <w:pPr>
            <w:pStyle w:val="78185878690F419FBE7E6E8B88DB5538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778DFAE51EA1417F81BE212FF26D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760F-F24D-4BEB-999A-1ABFCAB4D349}"/>
      </w:docPartPr>
      <w:docPartBody>
        <w:p w:rsidR="0024412D" w:rsidRDefault="007411E6" w:rsidP="007411E6">
          <w:pPr>
            <w:pStyle w:val="778DFAE51EA1417F81BE212FF26DACA4"/>
          </w:pPr>
          <w:r w:rsidRPr="00D62D1E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21E4CD433334E7594CE6371EBF9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9A6F-57F1-4C1E-BB10-D7C8EA7A69C1}"/>
      </w:docPartPr>
      <w:docPartBody>
        <w:p w:rsidR="0024412D" w:rsidRDefault="007411E6" w:rsidP="007411E6">
          <w:pPr>
            <w:pStyle w:val="321E4CD433334E7594CE6371EBF9D198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58960C47E6954935AA42B4704B6B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BDCB-278F-4BD6-9870-810799DB790C}"/>
      </w:docPartPr>
      <w:docPartBody>
        <w:p w:rsidR="0024412D" w:rsidRDefault="007411E6" w:rsidP="007411E6">
          <w:pPr>
            <w:pStyle w:val="58960C47E6954935AA42B4704B6B3AA1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0E837F77365B4B0098ABB74181F4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92EE-2DD9-47C9-9C69-5CA864F11857}"/>
      </w:docPartPr>
      <w:docPartBody>
        <w:p w:rsidR="0024412D" w:rsidRDefault="007411E6" w:rsidP="007411E6">
          <w:pPr>
            <w:pStyle w:val="0E837F77365B4B0098ABB74181F423F2"/>
          </w:pPr>
          <w:r w:rsidRPr="00D62D1E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C8E27ECD4C2F4EBD845E12F1CF0B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88DA-26B1-4781-8976-957027E082CE}"/>
      </w:docPartPr>
      <w:docPartBody>
        <w:p w:rsidR="0024412D" w:rsidRDefault="007411E6" w:rsidP="007411E6">
          <w:pPr>
            <w:pStyle w:val="C8E27ECD4C2F4EBD845E12F1CF0B43C2"/>
          </w:pPr>
          <w:r w:rsidRPr="00D62D1E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BBAEBFB935014BC6BDCB50E53773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FC6F-1E1B-4997-8740-BE4429632B67}"/>
      </w:docPartPr>
      <w:docPartBody>
        <w:p w:rsidR="0024412D" w:rsidRDefault="007411E6" w:rsidP="007411E6">
          <w:pPr>
            <w:pStyle w:val="BBAEBFB935014BC6BDCB50E53773125A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606DAC9DFD6848D48DF3C20BF8F0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AC81-FD83-44F5-87D9-890A22FBDD8A}"/>
      </w:docPartPr>
      <w:docPartBody>
        <w:p w:rsidR="0024412D" w:rsidRDefault="007411E6" w:rsidP="007411E6">
          <w:pPr>
            <w:pStyle w:val="606DAC9DFD6848D48DF3C20BF8F01B70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9BA30E130B344301BFD26E9F697E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7BDC-F1D1-41B1-91C2-47347DBA11CF}"/>
      </w:docPartPr>
      <w:docPartBody>
        <w:p w:rsidR="0024412D" w:rsidRDefault="007411E6" w:rsidP="007411E6">
          <w:pPr>
            <w:pStyle w:val="9BA30E130B344301BFD26E9F697EBD41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49A5C8EC8A874E2482045AFCD92C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0026-E3E1-4B40-B579-E0892F3CA951}"/>
      </w:docPartPr>
      <w:docPartBody>
        <w:p w:rsidR="0024412D" w:rsidRDefault="007411E6" w:rsidP="007411E6">
          <w:pPr>
            <w:pStyle w:val="49A5C8EC8A874E2482045AFCD92C3260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973D30AA4388487F8D6A9AAF7810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0E7C-8AA9-44CC-A226-BBCEFAE1DA88}"/>
      </w:docPartPr>
      <w:docPartBody>
        <w:p w:rsidR="0024412D" w:rsidRDefault="007411E6" w:rsidP="007411E6">
          <w:pPr>
            <w:pStyle w:val="973D30AA4388487F8D6A9AAF7810F73C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A35A9F22383E4BDEAA7693C10C0F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51AE4-6AD5-408C-8641-2A4443DC1FA5}"/>
      </w:docPartPr>
      <w:docPartBody>
        <w:p w:rsidR="0024412D" w:rsidRDefault="007411E6" w:rsidP="007411E6">
          <w:pPr>
            <w:pStyle w:val="A35A9F22383E4BDEAA7693C10C0F5FA1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68C45ADAC3204287AD47916015BD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D929-EC5C-4FEA-A3C6-A36026374BD2}"/>
      </w:docPartPr>
      <w:docPartBody>
        <w:p w:rsidR="0024412D" w:rsidRDefault="007411E6" w:rsidP="007411E6">
          <w:pPr>
            <w:pStyle w:val="68C45ADAC3204287AD47916015BD2C4B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830082C674F943C4BFBF9AAE4A2FB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9F76-4D0C-4C40-9173-4531DCA32C23}"/>
      </w:docPartPr>
      <w:docPartBody>
        <w:p w:rsidR="0024412D" w:rsidRDefault="007411E6" w:rsidP="007411E6">
          <w:pPr>
            <w:pStyle w:val="830082C674F943C4BFBF9AAE4A2FBC21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53ECE62D05174C0F96B79D8584DC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15FF-4D94-40ED-A2FE-5ACFEA395968}"/>
      </w:docPartPr>
      <w:docPartBody>
        <w:p w:rsidR="0024412D" w:rsidRDefault="007411E6" w:rsidP="007411E6">
          <w:pPr>
            <w:pStyle w:val="53ECE62D05174C0F96B79D8584DC4B51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B2699A174028412FBBF094B4F511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0919-A5CB-46BA-98B2-6CFEC0C77E69}"/>
      </w:docPartPr>
      <w:docPartBody>
        <w:p w:rsidR="0024412D" w:rsidRDefault="007411E6" w:rsidP="007411E6">
          <w:pPr>
            <w:pStyle w:val="B2699A174028412FBBF094B4F511F0D8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26B1F740575E401FB816619BFF12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DCE1-7448-422A-947D-6582F80B7929}"/>
      </w:docPartPr>
      <w:docPartBody>
        <w:p w:rsidR="0024412D" w:rsidRDefault="007411E6" w:rsidP="007411E6">
          <w:pPr>
            <w:pStyle w:val="26B1F740575E401FB816619BFF12C7FA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6AC60BD00BF443A487398FB68943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0FD9-667E-46D0-BF4B-763AE4768B1C}"/>
      </w:docPartPr>
      <w:docPartBody>
        <w:p w:rsidR="0024412D" w:rsidRDefault="007411E6" w:rsidP="007411E6">
          <w:pPr>
            <w:pStyle w:val="6AC60BD00BF443A487398FB68943B9B9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C2DFCDC5265F449B8DF75A7B8B15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60D9-3244-4CFF-ADF5-6AEF9A819C95}"/>
      </w:docPartPr>
      <w:docPartBody>
        <w:p w:rsidR="0024412D" w:rsidRDefault="007411E6" w:rsidP="007411E6">
          <w:pPr>
            <w:pStyle w:val="C2DFCDC5265F449B8DF75A7B8B152458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69D4514B62A64A5CA2F5D6EC8D5E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33D53-5041-4235-A7A7-C9B44033FC09}"/>
      </w:docPartPr>
      <w:docPartBody>
        <w:p w:rsidR="0024412D" w:rsidRDefault="007411E6" w:rsidP="007411E6">
          <w:pPr>
            <w:pStyle w:val="69D4514B62A64A5CA2F5D6EC8D5E98DD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9D56AF7E14E241E99331C6B510E1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B5489-5BC5-4B41-8867-AC41BE60BF20}"/>
      </w:docPartPr>
      <w:docPartBody>
        <w:p w:rsidR="0024412D" w:rsidRDefault="007411E6" w:rsidP="007411E6">
          <w:pPr>
            <w:pStyle w:val="9D56AF7E14E241E99331C6B510E1E8A4"/>
          </w:pPr>
          <w:r w:rsidRPr="00965D81">
            <w:rPr>
              <w:rStyle w:val="PlaceholderText"/>
              <w:sz w:val="40"/>
            </w:rPr>
            <w:t>Click here to enter text.</w:t>
          </w:r>
        </w:p>
      </w:docPartBody>
    </w:docPart>
    <w:docPart>
      <w:docPartPr>
        <w:name w:val="A02F368970544908BE34DCC92386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FDA7-109C-4142-A1E9-CD319F5C0797}"/>
      </w:docPartPr>
      <w:docPartBody>
        <w:p w:rsidR="0024412D" w:rsidRDefault="007411E6" w:rsidP="007411E6">
          <w:pPr>
            <w:pStyle w:val="A02F368970544908BE34DCC9238662C9"/>
          </w:pPr>
          <w:r w:rsidRPr="00965D81">
            <w:rPr>
              <w:rStyle w:val="PlaceholderText"/>
              <w:sz w:val="40"/>
            </w:rPr>
            <w:t>Click here to enter text.</w:t>
          </w:r>
        </w:p>
      </w:docPartBody>
    </w:docPart>
    <w:docPart>
      <w:docPartPr>
        <w:name w:val="D1712E4012FA429AA34A2C36151E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9788-C3E9-427D-B799-AEE879A23048}"/>
      </w:docPartPr>
      <w:docPartBody>
        <w:p w:rsidR="0024412D" w:rsidRDefault="007411E6" w:rsidP="007411E6">
          <w:pPr>
            <w:pStyle w:val="D1712E4012FA429AA34A2C36151E500E"/>
          </w:pPr>
          <w:r w:rsidRPr="00965D81">
            <w:rPr>
              <w:rStyle w:val="PlaceholderText"/>
              <w:sz w:val="40"/>
            </w:rPr>
            <w:t>Click here to enter text.</w:t>
          </w:r>
        </w:p>
      </w:docPartBody>
    </w:docPart>
    <w:docPart>
      <w:docPartPr>
        <w:name w:val="7CE04AB16BDA4AF3825C7DE0329A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6E3A-2A42-402A-B6B0-15758B63CEA7}"/>
      </w:docPartPr>
      <w:docPartBody>
        <w:p w:rsidR="0024412D" w:rsidRDefault="007411E6" w:rsidP="007411E6">
          <w:pPr>
            <w:pStyle w:val="7CE04AB16BDA4AF3825C7DE0329A03E9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7D83A3B3DA2A42DAAB65FB5C3C2A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CD06-D73B-4A78-8324-B43CB51329D2}"/>
      </w:docPartPr>
      <w:docPartBody>
        <w:p w:rsidR="0024412D" w:rsidRDefault="007411E6" w:rsidP="007411E6">
          <w:pPr>
            <w:pStyle w:val="7D83A3B3DA2A42DAAB65FB5C3C2ADF60"/>
          </w:pPr>
          <w:r w:rsidRPr="0011771C">
            <w:rPr>
              <w:rStyle w:val="PlaceholderText"/>
              <w:sz w:val="4"/>
            </w:rPr>
            <w:t>Click here to enter text.</w:t>
          </w:r>
        </w:p>
      </w:docPartBody>
    </w:docPart>
    <w:docPart>
      <w:docPartPr>
        <w:name w:val="5E0FBFBE8B9F4A5CB1B629949FFC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3152-8CE9-4C8C-87B1-B4D1D06CE7A5}"/>
      </w:docPartPr>
      <w:docPartBody>
        <w:p w:rsidR="0024412D" w:rsidRDefault="007411E6" w:rsidP="007411E6">
          <w:pPr>
            <w:pStyle w:val="5E0FBFBE8B9F4A5CB1B629949FFCD9BC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00D32BE932624D34A2125916ACE1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95146-3E63-4528-A370-AFDF423BEB43}"/>
      </w:docPartPr>
      <w:docPartBody>
        <w:p w:rsidR="0024412D" w:rsidRDefault="007411E6" w:rsidP="007411E6">
          <w:pPr>
            <w:pStyle w:val="00D32BE932624D34A2125916ACE102FC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32E0B25D54DC4F4A801EF5667949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D895-15F3-4014-8809-13ECF7354456}"/>
      </w:docPartPr>
      <w:docPartBody>
        <w:p w:rsidR="0024412D" w:rsidRDefault="007411E6" w:rsidP="007411E6">
          <w:pPr>
            <w:pStyle w:val="32E0B25D54DC4F4A801EF56679494623"/>
          </w:pPr>
          <w:r w:rsidRPr="00273030">
            <w:rPr>
              <w:rStyle w:val="PlaceholderText"/>
            </w:rPr>
            <w:t>Click here to enter text.</w:t>
          </w:r>
        </w:p>
      </w:docPartBody>
    </w:docPart>
    <w:docPart>
      <w:docPartPr>
        <w:name w:val="58BE830505AD4F0681F2BE028FB0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6676-A8F7-458B-8992-B76E1B26310A}"/>
      </w:docPartPr>
      <w:docPartBody>
        <w:p w:rsidR="0024412D" w:rsidRDefault="007411E6" w:rsidP="007411E6">
          <w:pPr>
            <w:pStyle w:val="58BE830505AD4F0681F2BE028FB079EE"/>
          </w:pPr>
          <w:r w:rsidRPr="002730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E6"/>
    <w:rsid w:val="0024412D"/>
    <w:rsid w:val="0074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1E6"/>
    <w:rPr>
      <w:color w:val="808080"/>
    </w:rPr>
  </w:style>
  <w:style w:type="paragraph" w:customStyle="1" w:styleId="F94D83BD88C54324AED4791700843A53">
    <w:name w:val="F94D83BD88C54324AED4791700843A53"/>
    <w:rsid w:val="007411E6"/>
  </w:style>
  <w:style w:type="paragraph" w:customStyle="1" w:styleId="294F412D28674937850AA07B2F74D6A9">
    <w:name w:val="294F412D28674937850AA07B2F74D6A9"/>
    <w:rsid w:val="007411E6"/>
  </w:style>
  <w:style w:type="paragraph" w:customStyle="1" w:styleId="143E4CA4818744E8935B7437EC588924">
    <w:name w:val="143E4CA4818744E8935B7437EC588924"/>
    <w:rsid w:val="007411E6"/>
  </w:style>
  <w:style w:type="paragraph" w:customStyle="1" w:styleId="EDFCDFDE9C4445B99EAF3BC4B849424C">
    <w:name w:val="EDFCDFDE9C4445B99EAF3BC4B849424C"/>
    <w:rsid w:val="007411E6"/>
  </w:style>
  <w:style w:type="paragraph" w:customStyle="1" w:styleId="31019B6851F54DE5AC80CFBD2F7CC659">
    <w:name w:val="31019B6851F54DE5AC80CFBD2F7CC659"/>
    <w:rsid w:val="007411E6"/>
  </w:style>
  <w:style w:type="paragraph" w:customStyle="1" w:styleId="9479902BAFEE4B2C9774B8D68B2638AE">
    <w:name w:val="9479902BAFEE4B2C9774B8D68B2638AE"/>
    <w:rsid w:val="007411E6"/>
  </w:style>
  <w:style w:type="paragraph" w:customStyle="1" w:styleId="011DAAA2B9BD404C80A6F365718246FD">
    <w:name w:val="011DAAA2B9BD404C80A6F365718246FD"/>
    <w:rsid w:val="007411E6"/>
  </w:style>
  <w:style w:type="paragraph" w:customStyle="1" w:styleId="106DD0A8C49F4B9CA5293357688F2A60">
    <w:name w:val="106DD0A8C49F4B9CA5293357688F2A60"/>
    <w:rsid w:val="007411E6"/>
  </w:style>
  <w:style w:type="paragraph" w:customStyle="1" w:styleId="629E6E462CBA4FC89FCFFA268BD32EC2">
    <w:name w:val="629E6E462CBA4FC89FCFFA268BD32EC2"/>
    <w:rsid w:val="007411E6"/>
  </w:style>
  <w:style w:type="paragraph" w:customStyle="1" w:styleId="7A2C06AEC7064F068F7D54C385D0B79C">
    <w:name w:val="7A2C06AEC7064F068F7D54C385D0B79C"/>
    <w:rsid w:val="007411E6"/>
  </w:style>
  <w:style w:type="paragraph" w:customStyle="1" w:styleId="5C0CC17B9A0648759588D1A76614319E">
    <w:name w:val="5C0CC17B9A0648759588D1A76614319E"/>
    <w:rsid w:val="007411E6"/>
  </w:style>
  <w:style w:type="paragraph" w:customStyle="1" w:styleId="DF0CABB0BB5247AC956F4632DB0C47CC">
    <w:name w:val="DF0CABB0BB5247AC956F4632DB0C47CC"/>
    <w:rsid w:val="007411E6"/>
  </w:style>
  <w:style w:type="paragraph" w:customStyle="1" w:styleId="0D2EABF9854947F8B498CFAFF1A13179">
    <w:name w:val="0D2EABF9854947F8B498CFAFF1A13179"/>
    <w:rsid w:val="007411E6"/>
  </w:style>
  <w:style w:type="paragraph" w:customStyle="1" w:styleId="C83E3271C58C4A6E9B98334E4BA2B216">
    <w:name w:val="C83E3271C58C4A6E9B98334E4BA2B216"/>
    <w:rsid w:val="007411E6"/>
  </w:style>
  <w:style w:type="paragraph" w:customStyle="1" w:styleId="9791D2172A7B44698A1970622C24BDCB">
    <w:name w:val="9791D2172A7B44698A1970622C24BDCB"/>
    <w:rsid w:val="007411E6"/>
  </w:style>
  <w:style w:type="paragraph" w:customStyle="1" w:styleId="C0DA47F4A8D54B198FCA741A9A967CD0">
    <w:name w:val="C0DA47F4A8D54B198FCA741A9A967CD0"/>
    <w:rsid w:val="007411E6"/>
  </w:style>
  <w:style w:type="paragraph" w:customStyle="1" w:styleId="87FC2E03D0E1461487631D30AAB63D50">
    <w:name w:val="87FC2E03D0E1461487631D30AAB63D50"/>
    <w:rsid w:val="007411E6"/>
  </w:style>
  <w:style w:type="paragraph" w:customStyle="1" w:styleId="319D2CF4A3DE42E688001F802EBD5457">
    <w:name w:val="319D2CF4A3DE42E688001F802EBD5457"/>
    <w:rsid w:val="007411E6"/>
  </w:style>
  <w:style w:type="paragraph" w:customStyle="1" w:styleId="B4A9291F242D42F5BEE75727732CD4DD">
    <w:name w:val="B4A9291F242D42F5BEE75727732CD4DD"/>
    <w:rsid w:val="007411E6"/>
  </w:style>
  <w:style w:type="paragraph" w:customStyle="1" w:styleId="D0F70D4FFFA24326ABE91699202939B3">
    <w:name w:val="D0F70D4FFFA24326ABE91699202939B3"/>
    <w:rsid w:val="007411E6"/>
  </w:style>
  <w:style w:type="paragraph" w:customStyle="1" w:styleId="5D191BA7D0FC41DE9A06B82B8DB070CB">
    <w:name w:val="5D191BA7D0FC41DE9A06B82B8DB070CB"/>
    <w:rsid w:val="007411E6"/>
  </w:style>
  <w:style w:type="paragraph" w:customStyle="1" w:styleId="C3285B3649784476A0B09274FBE8AB9A">
    <w:name w:val="C3285B3649784476A0B09274FBE8AB9A"/>
    <w:rsid w:val="007411E6"/>
  </w:style>
  <w:style w:type="paragraph" w:customStyle="1" w:styleId="9E06AE2AD8AF4CBEAB87D6E603B00402">
    <w:name w:val="9E06AE2AD8AF4CBEAB87D6E603B00402"/>
    <w:rsid w:val="007411E6"/>
  </w:style>
  <w:style w:type="paragraph" w:customStyle="1" w:styleId="8C6CAB64D8964EAFA20FF77C4801C833">
    <w:name w:val="8C6CAB64D8964EAFA20FF77C4801C833"/>
    <w:rsid w:val="007411E6"/>
  </w:style>
  <w:style w:type="paragraph" w:customStyle="1" w:styleId="BFFE76CE53204432B3FDF896D9C0B0A8">
    <w:name w:val="BFFE76CE53204432B3FDF896D9C0B0A8"/>
    <w:rsid w:val="007411E6"/>
  </w:style>
  <w:style w:type="paragraph" w:customStyle="1" w:styleId="0E8A77010E664D62A647162C2DEB113D">
    <w:name w:val="0E8A77010E664D62A647162C2DEB113D"/>
    <w:rsid w:val="007411E6"/>
  </w:style>
  <w:style w:type="paragraph" w:customStyle="1" w:styleId="74F32EE52514407C8364A8390FFBD81D">
    <w:name w:val="74F32EE52514407C8364A8390FFBD81D"/>
    <w:rsid w:val="007411E6"/>
  </w:style>
  <w:style w:type="paragraph" w:customStyle="1" w:styleId="7678ED76B2A444EEA38427177FBDD340">
    <w:name w:val="7678ED76B2A444EEA38427177FBDD340"/>
    <w:rsid w:val="007411E6"/>
  </w:style>
  <w:style w:type="paragraph" w:customStyle="1" w:styleId="95BCD0CA798944EBB987C24E43A2004A">
    <w:name w:val="95BCD0CA798944EBB987C24E43A2004A"/>
    <w:rsid w:val="007411E6"/>
  </w:style>
  <w:style w:type="paragraph" w:customStyle="1" w:styleId="CFC6D3250983432DA64358A446268BA6">
    <w:name w:val="CFC6D3250983432DA64358A446268BA6"/>
    <w:rsid w:val="007411E6"/>
  </w:style>
  <w:style w:type="paragraph" w:customStyle="1" w:styleId="78185878690F419FBE7E6E8B88DB5538">
    <w:name w:val="78185878690F419FBE7E6E8B88DB5538"/>
    <w:rsid w:val="007411E6"/>
  </w:style>
  <w:style w:type="paragraph" w:customStyle="1" w:styleId="778DFAE51EA1417F81BE212FF26DACA4">
    <w:name w:val="778DFAE51EA1417F81BE212FF26DACA4"/>
    <w:rsid w:val="007411E6"/>
  </w:style>
  <w:style w:type="paragraph" w:customStyle="1" w:styleId="321E4CD433334E7594CE6371EBF9D198">
    <w:name w:val="321E4CD433334E7594CE6371EBF9D198"/>
    <w:rsid w:val="007411E6"/>
  </w:style>
  <w:style w:type="paragraph" w:customStyle="1" w:styleId="58960C47E6954935AA42B4704B6B3AA1">
    <w:name w:val="58960C47E6954935AA42B4704B6B3AA1"/>
    <w:rsid w:val="007411E6"/>
  </w:style>
  <w:style w:type="paragraph" w:customStyle="1" w:styleId="0E837F77365B4B0098ABB74181F423F2">
    <w:name w:val="0E837F77365B4B0098ABB74181F423F2"/>
    <w:rsid w:val="007411E6"/>
  </w:style>
  <w:style w:type="paragraph" w:customStyle="1" w:styleId="C8E27ECD4C2F4EBD845E12F1CF0B43C2">
    <w:name w:val="C8E27ECD4C2F4EBD845E12F1CF0B43C2"/>
    <w:rsid w:val="007411E6"/>
  </w:style>
  <w:style w:type="paragraph" w:customStyle="1" w:styleId="BBAEBFB935014BC6BDCB50E53773125A">
    <w:name w:val="BBAEBFB935014BC6BDCB50E53773125A"/>
    <w:rsid w:val="007411E6"/>
  </w:style>
  <w:style w:type="paragraph" w:customStyle="1" w:styleId="606DAC9DFD6848D48DF3C20BF8F01B70">
    <w:name w:val="606DAC9DFD6848D48DF3C20BF8F01B70"/>
    <w:rsid w:val="007411E6"/>
  </w:style>
  <w:style w:type="paragraph" w:customStyle="1" w:styleId="9BA30E130B344301BFD26E9F697EBD41">
    <w:name w:val="9BA30E130B344301BFD26E9F697EBD41"/>
    <w:rsid w:val="007411E6"/>
  </w:style>
  <w:style w:type="paragraph" w:customStyle="1" w:styleId="49A5C8EC8A874E2482045AFCD92C3260">
    <w:name w:val="49A5C8EC8A874E2482045AFCD92C3260"/>
    <w:rsid w:val="007411E6"/>
  </w:style>
  <w:style w:type="paragraph" w:customStyle="1" w:styleId="973D30AA4388487F8D6A9AAF7810F73C">
    <w:name w:val="973D30AA4388487F8D6A9AAF7810F73C"/>
    <w:rsid w:val="007411E6"/>
  </w:style>
  <w:style w:type="paragraph" w:customStyle="1" w:styleId="A35A9F22383E4BDEAA7693C10C0F5FA1">
    <w:name w:val="A35A9F22383E4BDEAA7693C10C0F5FA1"/>
    <w:rsid w:val="007411E6"/>
  </w:style>
  <w:style w:type="paragraph" w:customStyle="1" w:styleId="68C45ADAC3204287AD47916015BD2C4B">
    <w:name w:val="68C45ADAC3204287AD47916015BD2C4B"/>
    <w:rsid w:val="007411E6"/>
  </w:style>
  <w:style w:type="paragraph" w:customStyle="1" w:styleId="830082C674F943C4BFBF9AAE4A2FBC21">
    <w:name w:val="830082C674F943C4BFBF9AAE4A2FBC21"/>
    <w:rsid w:val="007411E6"/>
  </w:style>
  <w:style w:type="paragraph" w:customStyle="1" w:styleId="53ECE62D05174C0F96B79D8584DC4B51">
    <w:name w:val="53ECE62D05174C0F96B79D8584DC4B51"/>
    <w:rsid w:val="007411E6"/>
  </w:style>
  <w:style w:type="paragraph" w:customStyle="1" w:styleId="B2699A174028412FBBF094B4F511F0D8">
    <w:name w:val="B2699A174028412FBBF094B4F511F0D8"/>
    <w:rsid w:val="007411E6"/>
  </w:style>
  <w:style w:type="paragraph" w:customStyle="1" w:styleId="26B1F740575E401FB816619BFF12C7FA">
    <w:name w:val="26B1F740575E401FB816619BFF12C7FA"/>
    <w:rsid w:val="007411E6"/>
  </w:style>
  <w:style w:type="paragraph" w:customStyle="1" w:styleId="6AC60BD00BF443A487398FB68943B9B9">
    <w:name w:val="6AC60BD00BF443A487398FB68943B9B9"/>
    <w:rsid w:val="007411E6"/>
  </w:style>
  <w:style w:type="paragraph" w:customStyle="1" w:styleId="C2DFCDC5265F449B8DF75A7B8B152458">
    <w:name w:val="C2DFCDC5265F449B8DF75A7B8B152458"/>
    <w:rsid w:val="007411E6"/>
  </w:style>
  <w:style w:type="paragraph" w:customStyle="1" w:styleId="69D4514B62A64A5CA2F5D6EC8D5E98DD">
    <w:name w:val="69D4514B62A64A5CA2F5D6EC8D5E98DD"/>
    <w:rsid w:val="007411E6"/>
  </w:style>
  <w:style w:type="paragraph" w:customStyle="1" w:styleId="9D56AF7E14E241E99331C6B510E1E8A4">
    <w:name w:val="9D56AF7E14E241E99331C6B510E1E8A4"/>
    <w:rsid w:val="007411E6"/>
  </w:style>
  <w:style w:type="paragraph" w:customStyle="1" w:styleId="A02F368970544908BE34DCC9238662C9">
    <w:name w:val="A02F368970544908BE34DCC9238662C9"/>
    <w:rsid w:val="007411E6"/>
  </w:style>
  <w:style w:type="paragraph" w:customStyle="1" w:styleId="D1712E4012FA429AA34A2C36151E500E">
    <w:name w:val="D1712E4012FA429AA34A2C36151E500E"/>
    <w:rsid w:val="007411E6"/>
  </w:style>
  <w:style w:type="paragraph" w:customStyle="1" w:styleId="7CE04AB16BDA4AF3825C7DE0329A03E9">
    <w:name w:val="7CE04AB16BDA4AF3825C7DE0329A03E9"/>
    <w:rsid w:val="007411E6"/>
  </w:style>
  <w:style w:type="paragraph" w:customStyle="1" w:styleId="7D83A3B3DA2A42DAAB65FB5C3C2ADF60">
    <w:name w:val="7D83A3B3DA2A42DAAB65FB5C3C2ADF60"/>
    <w:rsid w:val="007411E6"/>
  </w:style>
  <w:style w:type="paragraph" w:customStyle="1" w:styleId="5E0FBFBE8B9F4A5CB1B629949FFCD9BC">
    <w:name w:val="5E0FBFBE8B9F4A5CB1B629949FFCD9BC"/>
    <w:rsid w:val="007411E6"/>
  </w:style>
  <w:style w:type="paragraph" w:customStyle="1" w:styleId="00D32BE932624D34A2125916ACE102FC">
    <w:name w:val="00D32BE932624D34A2125916ACE102FC"/>
    <w:rsid w:val="007411E6"/>
  </w:style>
  <w:style w:type="paragraph" w:customStyle="1" w:styleId="32E0B25D54DC4F4A801EF56679494623">
    <w:name w:val="32E0B25D54DC4F4A801EF56679494623"/>
    <w:rsid w:val="007411E6"/>
  </w:style>
  <w:style w:type="paragraph" w:customStyle="1" w:styleId="58BE830505AD4F0681F2BE028FB079EE">
    <w:name w:val="58BE830505AD4F0681F2BE028FB079EE"/>
    <w:rsid w:val="00741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E7E2D5659364CAEB5198CC7E8A934" ma:contentTypeVersion="34" ma:contentTypeDescription="Create a new document." ma:contentTypeScope="" ma:versionID="26d9d895d91066c7345eb82c064f63dd">
  <xsd:schema xmlns:xsd="http://www.w3.org/2001/XMLSchema" xmlns:xs="http://www.w3.org/2001/XMLSchema" xmlns:p="http://schemas.microsoft.com/office/2006/metadata/properties" xmlns:ns3="dcdc8deb-a86d-4758-8795-755ad0606817" xmlns:ns4="35dedf6f-ef7b-4123-8d76-50961c381cd8" targetNamespace="http://schemas.microsoft.com/office/2006/metadata/properties" ma:root="true" ma:fieldsID="7fdab7414df815b764d3e93e322c7288" ns3:_="" ns4:_="">
    <xsd:import namespace="dcdc8deb-a86d-4758-8795-755ad0606817"/>
    <xsd:import namespace="35dedf6f-ef7b-4123-8d76-50961c381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8deb-a86d-4758-8795-755ad060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edf6f-ef7b-4123-8d76-50961c38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dcdc8deb-a86d-4758-8795-755ad0606817" xsi:nil="true"/>
    <Invited_Teachers xmlns="dcdc8deb-a86d-4758-8795-755ad0606817" xsi:nil="true"/>
    <DefaultSectionNames xmlns="dcdc8deb-a86d-4758-8795-755ad0606817" xsi:nil="true"/>
    <Templates xmlns="dcdc8deb-a86d-4758-8795-755ad0606817" xsi:nil="true"/>
    <NotebookType xmlns="dcdc8deb-a86d-4758-8795-755ad0606817" xsi:nil="true"/>
    <TeamsChannelId xmlns="dcdc8deb-a86d-4758-8795-755ad0606817" xsi:nil="true"/>
    <Is_Collaboration_Space_Locked xmlns="dcdc8deb-a86d-4758-8795-755ad0606817" xsi:nil="true"/>
    <_activity xmlns="dcdc8deb-a86d-4758-8795-755ad0606817" xsi:nil="true"/>
    <Owner xmlns="dcdc8deb-a86d-4758-8795-755ad0606817">
      <UserInfo>
        <DisplayName/>
        <AccountId xsi:nil="true"/>
        <AccountType/>
      </UserInfo>
    </Owner>
    <Invited_Students xmlns="dcdc8deb-a86d-4758-8795-755ad0606817" xsi:nil="true"/>
    <FolderType xmlns="dcdc8deb-a86d-4758-8795-755ad0606817" xsi:nil="true"/>
    <CultureName xmlns="dcdc8deb-a86d-4758-8795-755ad0606817" xsi:nil="true"/>
    <IsNotebookLocked xmlns="dcdc8deb-a86d-4758-8795-755ad0606817" xsi:nil="true"/>
    <Teachers xmlns="dcdc8deb-a86d-4758-8795-755ad0606817">
      <UserInfo>
        <DisplayName/>
        <AccountId xsi:nil="true"/>
        <AccountType/>
      </UserInfo>
    </Teachers>
    <Student_Groups xmlns="dcdc8deb-a86d-4758-8795-755ad0606817">
      <UserInfo>
        <DisplayName/>
        <AccountId xsi:nil="true"/>
        <AccountType/>
      </UserInfo>
    </Student_Groups>
    <AppVersion xmlns="dcdc8deb-a86d-4758-8795-755ad0606817" xsi:nil="true"/>
    <Self_Registration_Enabled xmlns="dcdc8deb-a86d-4758-8795-755ad0606817" xsi:nil="true"/>
    <Has_Teacher_Only_SectionGroup xmlns="dcdc8deb-a86d-4758-8795-755ad0606817" xsi:nil="true"/>
    <Students xmlns="dcdc8deb-a86d-4758-8795-755ad0606817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1460891A-7D61-4A5F-B9EF-50A7822D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c8deb-a86d-4758-8795-755ad0606817"/>
    <ds:schemaRef ds:uri="35dedf6f-ef7b-4123-8d76-50961c381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infopath/2007/PartnerControls"/>
    <ds:schemaRef ds:uri="http://purl.org/dc/elements/1.1/"/>
    <ds:schemaRef ds:uri="35dedf6f-ef7b-4123-8d76-50961c381cd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dcdc8deb-a86d-4758-8795-755ad060681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2024-01-09T22:10:00Z</dcterms:created>
  <dcterms:modified xsi:type="dcterms:W3CDTF">2024-01-09T22:27:00Z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0x01010085AE7E2D5659364CAEB5198CC7E8A934</vt:lpwstr>
  </property>
</Properties>
</file>