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26DC" w14:textId="77777777" w:rsidR="001A395B" w:rsidRPr="00D2588C" w:rsidRDefault="001A395B" w:rsidP="001A395B">
      <w:pPr>
        <w:rPr>
          <w:rFonts w:ascii="Candara" w:hAnsi="Candara"/>
          <w:b/>
          <w:u w:val="single"/>
        </w:rPr>
      </w:pPr>
      <w:r w:rsidRPr="00D2588C">
        <w:rPr>
          <w:rFonts w:ascii="Candara" w:hAnsi="Candara"/>
          <w:b/>
          <w:u w:val="single"/>
        </w:rPr>
        <w:t>CRITERIA</w:t>
      </w:r>
    </w:p>
    <w:p w14:paraId="56376F6E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Be a graduating senior at Eldorado High School</w:t>
      </w:r>
    </w:p>
    <w:p w14:paraId="27BAC0EE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Must have been in the Mighty Eagle Band at least 3 years (grades 9-12)</w:t>
      </w:r>
    </w:p>
    <w:p w14:paraId="42882880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Have a cumulative GPA of 3.0</w:t>
      </w:r>
    </w:p>
    <w:p w14:paraId="7C869F9F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Complies with Student Code of Conduct without suspension or DAEP during graduating year</w:t>
      </w:r>
    </w:p>
    <w:p w14:paraId="53A690E5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Essay will have to be typed and turned into the High School Counselor</w:t>
      </w:r>
    </w:p>
    <w:p w14:paraId="38117E07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The High School Counselor will turn the forms into a Band Booster officer for the scholarship committee to determine if criteria have been met and to whom scholarship(s) will be awarded.</w:t>
      </w:r>
    </w:p>
    <w:p w14:paraId="121CAE68" w14:textId="77777777" w:rsidR="001A395B" w:rsidRPr="00D2588C" w:rsidRDefault="001A395B" w:rsidP="001A395B">
      <w:pPr>
        <w:rPr>
          <w:rFonts w:ascii="Candara" w:hAnsi="Candara"/>
          <w:b/>
          <w:u w:val="single"/>
        </w:rPr>
      </w:pPr>
      <w:r w:rsidRPr="00D2588C">
        <w:rPr>
          <w:rFonts w:ascii="Candara" w:hAnsi="Candara"/>
          <w:b/>
          <w:u w:val="single"/>
        </w:rPr>
        <w:t>ESSAY</w:t>
      </w:r>
    </w:p>
    <w:p w14:paraId="715B99C7" w14:textId="5BACCA3C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Typed </w:t>
      </w:r>
      <w:r w:rsidR="00D2588C" w:rsidRPr="001A395B">
        <w:rPr>
          <w:rFonts w:ascii="Candara" w:hAnsi="Candara"/>
        </w:rPr>
        <w:t>250-500-word</w:t>
      </w:r>
      <w:r w:rsidRPr="001A395B">
        <w:rPr>
          <w:rFonts w:ascii="Candara" w:hAnsi="Candara"/>
        </w:rPr>
        <w:t xml:space="preserve"> essay on how music or band has influenced you</w:t>
      </w:r>
    </w:p>
    <w:p w14:paraId="62276ADE" w14:textId="77777777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Please do NOT put your name on the front of the essay</w:t>
      </w:r>
    </w:p>
    <w:p w14:paraId="0985BCEA" w14:textId="77777777" w:rsidR="00D2588C" w:rsidRPr="00D2588C" w:rsidRDefault="001A395B" w:rsidP="001A395B">
      <w:pPr>
        <w:rPr>
          <w:rFonts w:ascii="Candara" w:hAnsi="Candara"/>
          <w:b/>
          <w:u w:val="single"/>
        </w:rPr>
      </w:pPr>
      <w:r w:rsidRPr="00D2588C">
        <w:rPr>
          <w:rFonts w:ascii="Candara" w:hAnsi="Candara"/>
          <w:b/>
          <w:u w:val="single"/>
        </w:rPr>
        <w:t xml:space="preserve">DEADLINES </w:t>
      </w:r>
    </w:p>
    <w:p w14:paraId="1D3B9EFE" w14:textId="56E6A465" w:rsidR="001A395B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</w:t>
      </w:r>
      <w:r w:rsidRPr="00D2588C">
        <w:rPr>
          <w:rFonts w:ascii="Candara" w:hAnsi="Candara"/>
          <w:highlight w:val="yellow"/>
        </w:rPr>
        <w:t>Essay and scholarship application due by 3:00pm, April 2</w:t>
      </w:r>
      <w:r w:rsidR="00D2588C" w:rsidRPr="00D2588C">
        <w:rPr>
          <w:rFonts w:ascii="Candara" w:hAnsi="Candara"/>
          <w:highlight w:val="yellow"/>
        </w:rPr>
        <w:t>6</w:t>
      </w:r>
      <w:r w:rsidRPr="00D2588C">
        <w:rPr>
          <w:rFonts w:ascii="Candara" w:hAnsi="Candara"/>
          <w:highlight w:val="yellow"/>
        </w:rPr>
        <w:t>, 2024</w:t>
      </w:r>
      <w:r w:rsidR="00D2588C">
        <w:rPr>
          <w:rFonts w:ascii="Candara" w:hAnsi="Candara"/>
          <w:highlight w:val="yellow"/>
        </w:rPr>
        <w:t>.</w:t>
      </w:r>
      <w:bookmarkStart w:id="0" w:name="_GoBack"/>
      <w:bookmarkEnd w:id="0"/>
    </w:p>
    <w:p w14:paraId="0EE9A723" w14:textId="134F2FAC" w:rsidR="007B22FA" w:rsidRPr="001A395B" w:rsidRDefault="001A395B" w:rsidP="001A395B">
      <w:pPr>
        <w:rPr>
          <w:rFonts w:ascii="Candara" w:hAnsi="Candara"/>
        </w:rPr>
      </w:pPr>
      <w:r w:rsidRPr="001A395B">
        <w:rPr>
          <w:rFonts w:ascii="Segoe UI Symbol" w:hAnsi="Segoe UI Symbol" w:cs="Segoe UI Symbol"/>
        </w:rPr>
        <w:t>❖</w:t>
      </w:r>
      <w:r w:rsidRPr="001A395B">
        <w:rPr>
          <w:rFonts w:ascii="Candara" w:hAnsi="Candara"/>
        </w:rPr>
        <w:t xml:space="preserve"> If you are awarded a scholarship, you must provide proof of enrollment in some form of higher education to the Band Booster Treasurer (see Scholarship Award Instructions).</w:t>
      </w:r>
    </w:p>
    <w:sectPr w:rsidR="007B22FA" w:rsidRPr="001A395B" w:rsidSect="00F040AE">
      <w:headerReference w:type="default" r:id="rId9"/>
      <w:footerReference w:type="default" r:id="rId10"/>
      <w:pgSz w:w="12240" w:h="15840" w:code="1"/>
      <w:pgMar w:top="3600" w:right="72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1A5A" w14:textId="77777777" w:rsidR="00F503C0" w:rsidRDefault="00F503C0" w:rsidP="00376205">
      <w:r>
        <w:separator/>
      </w:r>
    </w:p>
  </w:endnote>
  <w:endnote w:type="continuationSeparator" w:id="0">
    <w:p w14:paraId="36E3DC07" w14:textId="77777777" w:rsidR="00F503C0" w:rsidRDefault="00F503C0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720"/>
      <w:gridCol w:w="720"/>
    </w:tblGrid>
    <w:tr w:rsidR="00F503C0" w14:paraId="1F159D22" w14:textId="77777777" w:rsidTr="00F040AE">
      <w:trPr>
        <w:trHeight w:val="288"/>
      </w:trPr>
      <w:tc>
        <w:tcPr>
          <w:tcW w:w="4655" w:type="pct"/>
          <w:vAlign w:val="center"/>
        </w:tcPr>
        <w:p w14:paraId="6363D35E" w14:textId="77777777" w:rsidR="00F503C0" w:rsidRPr="00F040AE" w:rsidRDefault="00F503C0" w:rsidP="00F040AE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14:paraId="07B0A77A" w14:textId="77777777" w:rsidR="00F503C0" w:rsidRDefault="00F503C0" w:rsidP="007B22FA">
          <w:pPr>
            <w:pStyle w:val="ContactInfo"/>
            <w:jc w:val="center"/>
          </w:pPr>
        </w:p>
      </w:tc>
    </w:tr>
    <w:tr w:rsidR="00F503C0" w14:paraId="3C98736E" w14:textId="77777777" w:rsidTr="00F040AE">
      <w:trPr>
        <w:trHeight w:val="288"/>
      </w:trPr>
      <w:tc>
        <w:tcPr>
          <w:tcW w:w="4655" w:type="pct"/>
          <w:vAlign w:val="center"/>
        </w:tcPr>
        <w:p w14:paraId="1B39E278" w14:textId="542C0178" w:rsidR="00F503C0" w:rsidRPr="00F040AE" w:rsidRDefault="00F503C0" w:rsidP="00F503C0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14:paraId="16B1C327" w14:textId="37414D68" w:rsidR="00F503C0" w:rsidRDefault="00F503C0" w:rsidP="00F503C0">
          <w:pPr>
            <w:pStyle w:val="ContactInfo"/>
            <w:jc w:val="center"/>
          </w:pPr>
        </w:p>
      </w:tc>
    </w:tr>
    <w:tr w:rsidR="00F503C0" w14:paraId="7EFD3E3D" w14:textId="77777777" w:rsidTr="00F040AE">
      <w:trPr>
        <w:trHeight w:val="288"/>
      </w:trPr>
      <w:tc>
        <w:tcPr>
          <w:tcW w:w="4655" w:type="pct"/>
          <w:vAlign w:val="center"/>
        </w:tcPr>
        <w:p w14:paraId="3F9108A5" w14:textId="77777777" w:rsidR="00F503C0" w:rsidRPr="00F040AE" w:rsidRDefault="00F503C0" w:rsidP="00F503C0">
          <w:pPr>
            <w:pStyle w:val="ContactInfo"/>
            <w:jc w:val="right"/>
          </w:pPr>
          <w:r w:rsidRPr="00F503C0">
            <w:t>mightyeaglebandboosters@gmail.com</w:t>
          </w:r>
        </w:p>
      </w:tc>
      <w:tc>
        <w:tcPr>
          <w:tcW w:w="345" w:type="pct"/>
          <w:vAlign w:val="center"/>
        </w:tcPr>
        <w:p w14:paraId="3A0578EF" w14:textId="77777777" w:rsidR="00F503C0" w:rsidRDefault="00F503C0" w:rsidP="00F503C0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6D7101B7" wp14:editId="235BCCAF">
                <wp:extent cx="187325" cy="187325"/>
                <wp:effectExtent l="0" t="0" r="3175" b="0"/>
                <wp:docPr id="39" name="Graphic 39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03C0" w14:paraId="54BEBCD4" w14:textId="77777777" w:rsidTr="00F040AE">
      <w:trPr>
        <w:trHeight w:val="288"/>
      </w:trPr>
      <w:tc>
        <w:tcPr>
          <w:tcW w:w="4655" w:type="pct"/>
          <w:vAlign w:val="center"/>
        </w:tcPr>
        <w:p w14:paraId="5449AD0F" w14:textId="77777777" w:rsidR="00F503C0" w:rsidRPr="00F040AE" w:rsidRDefault="00F503C0" w:rsidP="00F503C0">
          <w:pPr>
            <w:pStyle w:val="ContactInfo"/>
            <w:jc w:val="right"/>
          </w:pPr>
          <w:r>
            <w:t>PO Box 801, Eldorado, Texas 76936</w:t>
          </w:r>
        </w:p>
      </w:tc>
      <w:tc>
        <w:tcPr>
          <w:tcW w:w="345" w:type="pct"/>
          <w:vAlign w:val="center"/>
        </w:tcPr>
        <w:p w14:paraId="2980FEE1" w14:textId="77777777" w:rsidR="00F503C0" w:rsidRDefault="00F503C0" w:rsidP="00F503C0">
          <w:pPr>
            <w:pStyle w:val="ContactInfo"/>
            <w:jc w:val="center"/>
          </w:pPr>
          <w:r w:rsidRPr="00CE1FF8">
            <w:rPr>
              <w:rFonts w:cstheme="majorHAnsi"/>
              <w:noProof/>
              <w:color w:val="000000" w:themeColor="text1"/>
            </w:rPr>
            <w:drawing>
              <wp:inline distT="0" distB="0" distL="0" distR="0" wp14:anchorId="13C80B27" wp14:editId="7C6085C5">
                <wp:extent cx="168910" cy="168910"/>
                <wp:effectExtent l="0" t="0" r="0" b="0"/>
                <wp:docPr id="41" name="Graphic 4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EE89C" w14:textId="77777777" w:rsidR="00F503C0" w:rsidRDefault="00F50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D3B2" w14:textId="77777777" w:rsidR="00F503C0" w:rsidRDefault="00F503C0" w:rsidP="00376205">
      <w:r>
        <w:separator/>
      </w:r>
    </w:p>
  </w:footnote>
  <w:footnote w:type="continuationSeparator" w:id="0">
    <w:p w14:paraId="7DDCC929" w14:textId="77777777" w:rsidR="00F503C0" w:rsidRDefault="00F503C0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426B" w14:textId="77777777" w:rsidR="00F503C0" w:rsidRDefault="00F503C0" w:rsidP="00F503C0">
    <w:pPr>
      <w:pStyle w:val="Header"/>
      <w:tabs>
        <w:tab w:val="clear" w:pos="4680"/>
        <w:tab w:val="clear" w:pos="9360"/>
        <w:tab w:val="left" w:pos="8850"/>
      </w:tabs>
    </w:pPr>
    <w:r w:rsidRPr="004B6B3F">
      <w:rPr>
        <w:noProof/>
      </w:rPr>
      <mc:AlternateContent>
        <mc:Choice Requires="wps">
          <w:drawing>
            <wp:inline distT="0" distB="0" distL="0" distR="0" wp14:anchorId="771283CB" wp14:editId="1C56EB6C">
              <wp:extent cx="2231136" cy="347472"/>
              <wp:effectExtent l="0" t="0" r="0" b="0"/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1136" cy="347472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1DF8D606" w14:textId="77777777" w:rsidR="00F503C0" w:rsidRDefault="00F503C0" w:rsidP="007B7A28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jc w:val="center"/>
                            <w:rPr>
                              <w:color w:val="000000" w:themeColor="text1"/>
                              <w:sz w:val="2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1"/>
                            </w:rPr>
                            <w:drawing>
                              <wp:inline distT="0" distB="0" distL="0" distR="0" wp14:anchorId="187BD8A9" wp14:editId="62338430">
                                <wp:extent cx="1123785" cy="1245563"/>
                                <wp:effectExtent l="0" t="0" r="63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4810" cy="1257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37569B" w14:textId="77777777" w:rsidR="00F503C0" w:rsidRPr="00F503C0" w:rsidRDefault="00F503C0" w:rsidP="007B7A28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1"/>
                            </w:rPr>
                          </w:pPr>
                          <w:r w:rsidRPr="00F503C0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1"/>
                            </w:rPr>
                            <w:t xml:space="preserve">MIGHT EAGLE BAND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1"/>
                            </w:rPr>
                            <w:t>B</w:t>
                          </w:r>
                          <w:r w:rsidRPr="00F503C0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1"/>
                            </w:rPr>
                            <w:t>OOSTERS</w:t>
                          </w:r>
                        </w:p>
                      </w:txbxContent>
                    </wps:txbx>
                    <wps:bodyPr wrap="square" lIns="0" tIns="19050" rIns="19050" bIns="19050" anchor="ctr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771283CB" id="Shape 61" o:spid="_x0000_s1026" alt="Insert logo" style="width:175.7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" filled="f" stroked="f" strokeweight=".25pt">
              <v:stroke miterlimit="4"/>
              <v:textbox style="mso-fit-shape-to-text:t" inset="0,1.5pt,1.5pt,1.5pt">
                <w:txbxContent>
                  <w:p w14:paraId="1DF8D606" w14:textId="77777777" w:rsidR="00F503C0" w:rsidRDefault="00F503C0" w:rsidP="007B7A28">
                    <w:pPr>
                      <w:pStyle w:val="NormalWeb"/>
                      <w:spacing w:before="0" w:beforeAutospacing="0" w:after="0" w:afterAutospacing="0"/>
                      <w:ind w:right="69"/>
                      <w:jc w:val="center"/>
                      <w:rPr>
                        <w:color w:val="000000" w:themeColor="text1"/>
                        <w:sz w:val="21"/>
                      </w:rPr>
                    </w:pPr>
                    <w:r>
                      <w:rPr>
                        <w:noProof/>
                        <w:color w:val="000000" w:themeColor="text1"/>
                        <w:sz w:val="21"/>
                      </w:rPr>
                      <w:drawing>
                        <wp:inline distT="0" distB="0" distL="0" distR="0" wp14:anchorId="187BD8A9" wp14:editId="62338430">
                          <wp:extent cx="1123785" cy="1245563"/>
                          <wp:effectExtent l="0" t="0" r="63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4810" cy="12577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37569B" w14:textId="77777777" w:rsidR="00F503C0" w:rsidRPr="00F503C0" w:rsidRDefault="00F503C0" w:rsidP="007B7A28">
                    <w:pPr>
                      <w:pStyle w:val="NormalWeb"/>
                      <w:spacing w:before="0" w:beforeAutospacing="0" w:after="0" w:afterAutospacing="0"/>
                      <w:ind w:right="69"/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1"/>
                      </w:rPr>
                    </w:pPr>
                    <w:r w:rsidRPr="00F503C0">
                      <w:rPr>
                        <w:rFonts w:asciiTheme="minorHAnsi" w:hAnsiTheme="minorHAnsi"/>
                        <w:b/>
                        <w:color w:val="000000" w:themeColor="text1"/>
                        <w:sz w:val="21"/>
                      </w:rPr>
                      <w:t xml:space="preserve">MIGHT EAGLE BAND </w:t>
                    </w:r>
                    <w:r>
                      <w:rPr>
                        <w:rFonts w:asciiTheme="minorHAnsi" w:hAnsiTheme="minorHAnsi"/>
                        <w:b/>
                        <w:color w:val="000000" w:themeColor="text1"/>
                        <w:sz w:val="21"/>
                      </w:rPr>
                      <w:t>B</w:t>
                    </w:r>
                    <w:r w:rsidRPr="00F503C0">
                      <w:rPr>
                        <w:rFonts w:asciiTheme="minorHAnsi" w:hAnsiTheme="minorHAnsi"/>
                        <w:b/>
                        <w:color w:val="000000" w:themeColor="text1"/>
                        <w:sz w:val="21"/>
                      </w:rPr>
                      <w:t>OOSTERS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925EA2" wp14:editId="034542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28160" cy="9746351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8160" cy="9746351"/>
                        <a:chOff x="0" y="0"/>
                        <a:chExt cx="8228160" cy="974635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33"/>
                            </a:solidFill>
                            <a:ln>
                              <a:solidFill>
                                <a:srgbClr val="3399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33"/>
                            </a:solidFill>
                            <a:ln>
                              <a:solidFill>
                                <a:srgbClr val="3399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97000</wp14:pctHeight>
              </wp14:sizeRelV>
            </wp:anchor>
          </w:drawing>
        </mc:Choice>
        <mc:Fallback>
          <w:pict>
            <v:group w14:anchorId="50E33FEF" id="Group 6" o:spid="_x0000_s1026" style="position:absolute;margin-left:0;margin-top:0;width:647.9pt;height:767.45pt;z-index:-251655168;mso-width-percent:1060;mso-height-percent:970;mso-position-horizontal:center;mso-position-horizontal-relative:page;mso-position-vertical:center;mso-position-vertical-relative:page;mso-width-percent:1060;mso-height-percent:97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">
              <v:group id="Group 34" o:spid="_x0000_s1027" style="position:absolute;left:4386;width:77895;height:18364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_x0000_s1028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sosceles Triangle 3" o:spid="_x0000_s1029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" path="m,1190625l1021521,,3359908,1200150,,1190625xe" fillcolor="#00b050" strokecolor="#00b050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0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1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" path="m,1056059l587010,r580334,1039321l,1056059xe" fillcolor="#00b050" strokecolor="#00b050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2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" path="m3387780,789074l,320802,3342346,r45434,789074xe" fillcolor="#393" strokecolor="#393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33" o:spid="_x0000_s1033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" fillcolor="#00b050" strokecolor="#00b050" strokeweight="1pt"/>
              </v:group>
              <v:group id="Group 55" o:spid="_x0000_s1034" style="position:absolute;top:79099;width:77895;height:18364;rotation:180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5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6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" path="m,1190625l1021521,,3359908,1200150,,1190625xe" fillcolor="#00b050" strokecolor="#00b050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7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8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" path="m,1056059l587010,r580334,1039321l,1056059xe" fillcolor="#00b050" strokecolor="#00b050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9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" path="m3387780,789074l,320802,3342346,r45434,789074xe" fillcolor="#393" strokecolor="#393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40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" fillcolor="#00b050" strokecolor="#00b050" strokeweight="1pt"/>
              </v:group>
              <w10:wrap anchorx="page" anchory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8"/>
    <w:rsid w:val="000806BA"/>
    <w:rsid w:val="000B0178"/>
    <w:rsid w:val="000B353B"/>
    <w:rsid w:val="000D7830"/>
    <w:rsid w:val="001A395B"/>
    <w:rsid w:val="001C7EBA"/>
    <w:rsid w:val="0021026D"/>
    <w:rsid w:val="002822F5"/>
    <w:rsid w:val="002F712B"/>
    <w:rsid w:val="00300578"/>
    <w:rsid w:val="00376205"/>
    <w:rsid w:val="003873E3"/>
    <w:rsid w:val="00396549"/>
    <w:rsid w:val="003A6A4C"/>
    <w:rsid w:val="00445778"/>
    <w:rsid w:val="00476622"/>
    <w:rsid w:val="004B027E"/>
    <w:rsid w:val="00517C2F"/>
    <w:rsid w:val="005942EB"/>
    <w:rsid w:val="0062123A"/>
    <w:rsid w:val="00646E75"/>
    <w:rsid w:val="00681A8A"/>
    <w:rsid w:val="0072209F"/>
    <w:rsid w:val="007752E3"/>
    <w:rsid w:val="007B22FA"/>
    <w:rsid w:val="007B7A28"/>
    <w:rsid w:val="008009DA"/>
    <w:rsid w:val="00877759"/>
    <w:rsid w:val="00914211"/>
    <w:rsid w:val="00922646"/>
    <w:rsid w:val="00980E0F"/>
    <w:rsid w:val="009864AB"/>
    <w:rsid w:val="009A7E7D"/>
    <w:rsid w:val="00A00DA7"/>
    <w:rsid w:val="00A55476"/>
    <w:rsid w:val="00AC76CE"/>
    <w:rsid w:val="00AD0D41"/>
    <w:rsid w:val="00B71D70"/>
    <w:rsid w:val="00C2466E"/>
    <w:rsid w:val="00C43F4B"/>
    <w:rsid w:val="00C92E72"/>
    <w:rsid w:val="00CD384D"/>
    <w:rsid w:val="00CE1FF8"/>
    <w:rsid w:val="00D04CFD"/>
    <w:rsid w:val="00D14447"/>
    <w:rsid w:val="00D2588C"/>
    <w:rsid w:val="00D9008C"/>
    <w:rsid w:val="00E0756B"/>
    <w:rsid w:val="00E55D74"/>
    <w:rsid w:val="00E8627E"/>
    <w:rsid w:val="00EB1A81"/>
    <w:rsid w:val="00F040AE"/>
    <w:rsid w:val="00F1084B"/>
    <w:rsid w:val="00F405F8"/>
    <w:rsid w:val="00F46FBE"/>
    <w:rsid w:val="00F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63198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03C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5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nJ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cdc8deb-a86d-4758-8795-755ad0606817" xsi:nil="true"/>
    <Invited_Teachers xmlns="dcdc8deb-a86d-4758-8795-755ad0606817" xsi:nil="true"/>
    <DefaultSectionNames xmlns="dcdc8deb-a86d-4758-8795-755ad0606817" xsi:nil="true"/>
    <Templates xmlns="dcdc8deb-a86d-4758-8795-755ad0606817" xsi:nil="true"/>
    <NotebookType xmlns="dcdc8deb-a86d-4758-8795-755ad0606817" xsi:nil="true"/>
    <TeamsChannelId xmlns="dcdc8deb-a86d-4758-8795-755ad0606817" xsi:nil="true"/>
    <Is_Collaboration_Space_Locked xmlns="dcdc8deb-a86d-4758-8795-755ad0606817" xsi:nil="true"/>
    <_activity xmlns="dcdc8deb-a86d-4758-8795-755ad0606817" xsi:nil="true"/>
    <Owner xmlns="dcdc8deb-a86d-4758-8795-755ad0606817">
      <UserInfo>
        <DisplayName/>
        <AccountId xsi:nil="true"/>
        <AccountType/>
      </UserInfo>
    </Owner>
    <Invited_Students xmlns="dcdc8deb-a86d-4758-8795-755ad0606817" xsi:nil="true"/>
    <FolderType xmlns="dcdc8deb-a86d-4758-8795-755ad0606817" xsi:nil="true"/>
    <CultureName xmlns="dcdc8deb-a86d-4758-8795-755ad0606817" xsi:nil="true"/>
    <IsNotebookLocked xmlns="dcdc8deb-a86d-4758-8795-755ad0606817" xsi:nil="true"/>
    <Teachers xmlns="dcdc8deb-a86d-4758-8795-755ad0606817">
      <UserInfo>
        <DisplayName/>
        <AccountId xsi:nil="true"/>
        <AccountType/>
      </UserInfo>
    </Teachers>
    <Student_Groups xmlns="dcdc8deb-a86d-4758-8795-755ad0606817">
      <UserInfo>
        <DisplayName/>
        <AccountId xsi:nil="true"/>
        <AccountType/>
      </UserInfo>
    </Student_Groups>
    <AppVersion xmlns="dcdc8deb-a86d-4758-8795-755ad0606817" xsi:nil="true"/>
    <Self_Registration_Enabled xmlns="dcdc8deb-a86d-4758-8795-755ad0606817" xsi:nil="true"/>
    <Has_Teacher_Only_SectionGroup xmlns="dcdc8deb-a86d-4758-8795-755ad0606817" xsi:nil="true"/>
    <Students xmlns="dcdc8deb-a86d-4758-8795-755ad0606817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E7E2D5659364CAEB5198CC7E8A934" ma:contentTypeVersion="34" ma:contentTypeDescription="Create a new document." ma:contentTypeScope="" ma:versionID="26d9d895d91066c7345eb82c064f63dd">
  <xsd:schema xmlns:xsd="http://www.w3.org/2001/XMLSchema" xmlns:xs="http://www.w3.org/2001/XMLSchema" xmlns:p="http://schemas.microsoft.com/office/2006/metadata/properties" xmlns:ns3="dcdc8deb-a86d-4758-8795-755ad0606817" xmlns:ns4="35dedf6f-ef7b-4123-8d76-50961c381cd8" targetNamespace="http://schemas.microsoft.com/office/2006/metadata/properties" ma:root="true" ma:fieldsID="7fdab7414df815b764d3e93e322c7288" ns3:_="" ns4:_="">
    <xsd:import namespace="dcdc8deb-a86d-4758-8795-755ad0606817"/>
    <xsd:import namespace="35dedf6f-ef7b-4123-8d76-50961c381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eb-a86d-4758-8795-755ad060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df6f-ef7b-4123-8d76-50961c38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35dedf6f-ef7b-4123-8d76-50961c381cd8"/>
    <ds:schemaRef ds:uri="http://schemas.microsoft.com/office/infopath/2007/PartnerControls"/>
    <ds:schemaRef ds:uri="http://schemas.openxmlformats.org/package/2006/metadata/core-properties"/>
    <ds:schemaRef ds:uri="dcdc8deb-a86d-4758-8795-755ad06068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0891A-7D61-4A5F-B9EF-50A7822D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c8deb-a86d-4758-8795-755ad0606817"/>
    <ds:schemaRef ds:uri="35dedf6f-ef7b-4123-8d76-50961c38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2024-01-09T22:09:00Z</dcterms:created>
  <dcterms:modified xsi:type="dcterms:W3CDTF">2024-01-09T22:30:00Z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0x01010085AE7E2D5659364CAEB5198CC7E8A934</vt:lpwstr>
  </property>
</Properties>
</file>